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F43D6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39C62BEF" wp14:editId="02903596">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F43D6B">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ADMINISTRATIVE </w:t>
            </w:r>
            <w:r w:rsidR="00E373A3">
              <w:rPr>
                <w:rFonts w:ascii="Calibri" w:hAnsi="Calibri"/>
                <w:color w:val="FFFFFF"/>
              </w:rPr>
              <w:t xml:space="preserve">OPERATIONAL </w:t>
            </w:r>
            <w:r w:rsidR="00C97C3B">
              <w:rPr>
                <w:rFonts w:ascii="Calibri" w:hAnsi="Calibri"/>
                <w:color w:val="FFFFFF"/>
              </w:rPr>
              <w:t>PROCEDURES</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F43D6B">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F43D6B">
            <w:pPr>
              <w:spacing w:line="220" w:lineRule="auto"/>
              <w:jc w:val="right"/>
              <w:rPr>
                <w:rFonts w:ascii="Calibri" w:hAnsi="Calibri"/>
                <w:sz w:val="16"/>
                <w:szCs w:val="18"/>
              </w:rPr>
            </w:pPr>
            <w:r>
              <w:rPr>
                <w:rFonts w:ascii="Calibri" w:hAnsi="Calibri"/>
                <w:sz w:val="16"/>
                <w:szCs w:val="18"/>
              </w:rPr>
              <w:t xml:space="preserve">Latest Reviewed/Revised Date: </w:t>
            </w:r>
            <w:r w:rsidR="00D3733A">
              <w:rPr>
                <w:rFonts w:ascii="Calibri" w:hAnsi="Calibri"/>
                <w:sz w:val="16"/>
                <w:szCs w:val="18"/>
              </w:rPr>
              <w:t>November 27, 2018</w:t>
            </w:r>
          </w:p>
          <w:p w:rsidR="005656CD" w:rsidRDefault="005656CD" w:rsidP="00F43D6B">
            <w:pPr>
              <w:spacing w:line="220" w:lineRule="auto"/>
              <w:jc w:val="right"/>
              <w:rPr>
                <w:rFonts w:ascii="Calibri" w:hAnsi="Calibri"/>
                <w:noProof/>
                <w:sz w:val="28"/>
              </w:rPr>
            </w:pPr>
          </w:p>
        </w:tc>
      </w:tr>
    </w:tbl>
    <w:p w:rsidR="009A357F" w:rsidRPr="00FB227E" w:rsidRDefault="009A357F" w:rsidP="009A357F">
      <w:pPr>
        <w:jc w:val="both"/>
        <w:rPr>
          <w:sz w:val="22"/>
          <w:szCs w:val="22"/>
        </w:rPr>
      </w:pPr>
    </w:p>
    <w:p w:rsidR="00646714" w:rsidRPr="0022699A" w:rsidRDefault="00646714" w:rsidP="00646714">
      <w:pPr>
        <w:jc w:val="both"/>
        <w:rPr>
          <w:sz w:val="22"/>
          <w:szCs w:val="22"/>
        </w:rPr>
      </w:pPr>
      <w:r w:rsidRPr="0022699A">
        <w:rPr>
          <w:sz w:val="22"/>
          <w:szCs w:val="22"/>
        </w:rPr>
        <w:t>Every employee has a responsibility to work in a safe manner; to use or wear the equipment, protective devices or clothing that the Employer, or legislation, requires to be used or worn; to report to their supervisor, the absence or defect in any equipment or protective device of which they are aware and which may endanger them or another worker; to report to their Supervisor any hazard or potential hazard, within the Board's jurisdiction, of which they are aware.</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rPr>
        <w:t>The Employer through the Supervisor has a responsibility for the safety of employees who report to them and therefore must ensure that employees work in a safe manner and use or wear the equipment, protective devices or clothing that the Board, or legislation, requires to be used or worn. Additionally, the Employer and/or other designated personnel, has an obligation to address concerns put forth by any party regarding matters of occupational health and safety that are within the Board's jurisdiction.</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shd w:val="clear" w:color="auto" w:fill="FFFFFF"/>
        </w:rPr>
        <w:t>The Niagara Catholic District School Board supports the Internal Responsibility System whereby all workplace parties participate in building safety programs that exceed the minimum standards as set out by the Occupational Health and Safety Act. Employees who direct work are responsible for ensuring that safe work procedures and training are implemented and followed to maintain a safe and healthy workplace. They are also responsible to ensure that hazards, unsafe conditions, practices and behaviors that are reported to them are addressed.</w:t>
      </w:r>
    </w:p>
    <w:p w:rsidR="000474C5" w:rsidRPr="00E665E0" w:rsidRDefault="000474C5" w:rsidP="008B5707">
      <w:pPr>
        <w:jc w:val="both"/>
        <w:rPr>
          <w:color w:val="FF0000"/>
          <w:sz w:val="22"/>
          <w:szCs w:val="22"/>
        </w:rPr>
      </w:pPr>
      <w:bookmarkStart w:id="0" w:name="_GoBack"/>
      <w:bookmarkEnd w:id="0"/>
    </w:p>
    <w:p w:rsidR="002520B1" w:rsidRPr="008B5707" w:rsidRDefault="002520B1" w:rsidP="008B5707">
      <w:pPr>
        <w:jc w:val="both"/>
        <w:rPr>
          <w:color w:val="000033"/>
          <w:sz w:val="22"/>
          <w:szCs w:val="22"/>
        </w:rPr>
      </w:pPr>
      <w:r w:rsidRPr="008B5707">
        <w:rPr>
          <w:color w:val="000033"/>
          <w:sz w:val="22"/>
          <w:szCs w:val="22"/>
        </w:rPr>
        <w:t xml:space="preserve">All parties employed within or contracted by the </w:t>
      </w:r>
      <w:r w:rsidR="0004190B">
        <w:rPr>
          <w:color w:val="000033"/>
          <w:sz w:val="22"/>
          <w:szCs w:val="22"/>
        </w:rPr>
        <w:t xml:space="preserve">Employer </w:t>
      </w:r>
      <w:r w:rsidRPr="008B5707">
        <w:rPr>
          <w:color w:val="000033"/>
          <w:sz w:val="22"/>
          <w:szCs w:val="22"/>
        </w:rPr>
        <w:t xml:space="preserve">must act in compliance with </w:t>
      </w:r>
      <w:r w:rsidRPr="000D0A98">
        <w:rPr>
          <w:color w:val="000033"/>
          <w:sz w:val="22"/>
          <w:szCs w:val="22"/>
        </w:rPr>
        <w:t xml:space="preserve">the </w:t>
      </w:r>
      <w:hyperlink r:id="rId10" w:tgtFrame="_blank" w:history="1">
        <w:r w:rsidRPr="00B520A8">
          <w:rPr>
            <w:bCs/>
            <w:i/>
            <w:color w:val="0000FF"/>
            <w:sz w:val="22"/>
            <w:szCs w:val="22"/>
          </w:rPr>
          <w:t>Occupational Health and Safety Act</w:t>
        </w:r>
      </w:hyperlink>
      <w:r w:rsidR="00825352">
        <w:rPr>
          <w:bCs/>
          <w:i/>
          <w:color w:val="0000FF"/>
          <w:sz w:val="22"/>
          <w:szCs w:val="22"/>
        </w:rPr>
        <w:t xml:space="preserve"> and Regulations for Industrial Establishments, R.S.O. 2001, Chapter 0.1</w:t>
      </w:r>
      <w:r w:rsidR="00B520A8">
        <w:rPr>
          <w:color w:val="0000FF"/>
          <w:sz w:val="22"/>
          <w:szCs w:val="22"/>
        </w:rPr>
        <w:t xml:space="preserve">, </w:t>
      </w:r>
      <w:r w:rsidRPr="008B5707">
        <w:rPr>
          <w:color w:val="000033"/>
          <w:sz w:val="22"/>
          <w:szCs w:val="22"/>
        </w:rPr>
        <w:t>as amended.</w:t>
      </w:r>
    </w:p>
    <w:p w:rsidR="008B5707" w:rsidRDefault="008B5707" w:rsidP="008B5707">
      <w:pPr>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C2E79"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7C2E79" w:rsidRPr="00907AF4" w:rsidRDefault="007C2E79" w:rsidP="00CA2E5C">
            <w:pPr>
              <w:spacing w:line="228" w:lineRule="auto"/>
              <w:rPr>
                <w:rFonts w:ascii="Calibri" w:hAnsi="Calibri"/>
                <w:b/>
                <w:color w:val="FFFFFF"/>
                <w:sz w:val="18"/>
                <w:szCs w:val="18"/>
                <w:lang w:val="en-CA" w:eastAsia="en-CA"/>
              </w:rPr>
            </w:pPr>
          </w:p>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7C2E79" w:rsidRPr="00907AF4" w:rsidRDefault="007C2E79"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C2E79" w:rsidRPr="00907AF4"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7C2E79" w:rsidRPr="00907AF4" w:rsidRDefault="007C2E79" w:rsidP="00CA2E5C">
            <w:pPr>
              <w:spacing w:line="228" w:lineRule="auto"/>
              <w:rPr>
                <w:rFonts w:ascii="Calibri" w:hAnsi="Calibri"/>
                <w:b/>
                <w:sz w:val="18"/>
                <w:szCs w:val="18"/>
                <w:lang w:val="en-CA" w:eastAsia="en-CA"/>
              </w:rPr>
            </w:pP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7C2E79" w:rsidRPr="00907AF4" w:rsidRDefault="007C2E79" w:rsidP="00CA2E5C">
            <w:pPr>
              <w:spacing w:line="228" w:lineRule="auto"/>
              <w:rPr>
                <w:rFonts w:ascii="Calibri" w:hAnsi="Calibri"/>
                <w:b/>
                <w:sz w:val="18"/>
                <w:szCs w:val="18"/>
                <w:lang w:val="en-CA" w:eastAsia="en-CA"/>
              </w:rPr>
            </w:pPr>
          </w:p>
          <w:p w:rsidR="007C2E79" w:rsidRPr="00907AF4" w:rsidRDefault="007C2E79" w:rsidP="00CA2E5C">
            <w:pPr>
              <w:spacing w:line="228" w:lineRule="auto"/>
              <w:rPr>
                <w:rFonts w:ascii="Calibri" w:hAnsi="Calibri"/>
                <w:b/>
                <w:sz w:val="18"/>
                <w:szCs w:val="18"/>
                <w:lang w:val="en-CA" w:eastAsia="en-CA"/>
              </w:rPr>
            </w:pPr>
          </w:p>
        </w:tc>
      </w:tr>
    </w:tbl>
    <w:p w:rsidR="002520B1" w:rsidRPr="008B5707" w:rsidRDefault="002520B1" w:rsidP="008B5707">
      <w:pPr>
        <w:rPr>
          <w:sz w:val="22"/>
          <w:szCs w:val="22"/>
        </w:rPr>
      </w:pPr>
    </w:p>
    <w:sectPr w:rsidR="002520B1" w:rsidRPr="008B5707" w:rsidSect="008B5707">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A4" w:rsidRDefault="00DA63A4">
      <w:r>
        <w:separator/>
      </w:r>
    </w:p>
  </w:endnote>
  <w:endnote w:type="continuationSeparator" w:id="0">
    <w:p w:rsidR="00DA63A4" w:rsidRDefault="00D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E373A3">
      <w:rPr>
        <w:i/>
        <w:color w:val="808080" w:themeColor="background1" w:themeShade="80"/>
        <w:sz w:val="16"/>
        <w:szCs w:val="26"/>
      </w:rPr>
      <w:t xml:space="preserve"> Administrative Operational Procedures</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646714">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646714">
      <w:rPr>
        <w:i/>
        <w:noProof/>
        <w:color w:val="808080" w:themeColor="background1" w:themeShade="80"/>
        <w:sz w:val="16"/>
      </w:rPr>
      <w:t>1</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A4" w:rsidRDefault="00DA63A4">
      <w:r>
        <w:separator/>
      </w:r>
    </w:p>
  </w:footnote>
  <w:footnote w:type="continuationSeparator" w:id="0">
    <w:p w:rsidR="00DA63A4" w:rsidRDefault="00DA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5" w:rsidRPr="001233B5" w:rsidRDefault="001233B5" w:rsidP="001233B5">
    <w:pPr>
      <w:pStyle w:val="Header"/>
      <w:jc w:val="right"/>
      <w:rPr>
        <w:b/>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ocumentProtection w:edit="readOnly"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66A0"/>
    <w:rsid w:val="00617EA9"/>
    <w:rsid w:val="00621124"/>
    <w:rsid w:val="00621699"/>
    <w:rsid w:val="006257D5"/>
    <w:rsid w:val="00626085"/>
    <w:rsid w:val="00627FBE"/>
    <w:rsid w:val="006331C1"/>
    <w:rsid w:val="00635810"/>
    <w:rsid w:val="00643C27"/>
    <w:rsid w:val="00646714"/>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A63A4"/>
    <w:rsid w:val="00DB6A7F"/>
    <w:rsid w:val="00DC6078"/>
    <w:rsid w:val="00DD0A0B"/>
    <w:rsid w:val="00DD0A35"/>
    <w:rsid w:val="00DF5B53"/>
    <w:rsid w:val="00E0415A"/>
    <w:rsid w:val="00E06A8F"/>
    <w:rsid w:val="00E1724A"/>
    <w:rsid w:val="00E25A94"/>
    <w:rsid w:val="00E30558"/>
    <w:rsid w:val="00E373A3"/>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86A06"/>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laws.gov.on.ca/DBLaws/Statutes/English/90o01_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00793F6-4752-46A9-9817-8892DBB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2203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6</cp:revision>
  <cp:lastPrinted>2018-11-29T20:03:00Z</cp:lastPrinted>
  <dcterms:created xsi:type="dcterms:W3CDTF">2018-11-29T20:02:00Z</dcterms:created>
  <dcterms:modified xsi:type="dcterms:W3CDTF">2020-03-31T16:39:00Z</dcterms:modified>
</cp:coreProperties>
</file>