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D0D7F" w:rsidTr="008029F3">
        <w:trPr>
          <w:trHeigh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8D0D7F" w:rsidRDefault="008D0D7F" w:rsidP="00A804FB">
            <w:pPr>
              <w:spacing w:before="120" w:after="120"/>
              <w:jc w:val="center"/>
              <w:rPr>
                <w:rFonts w:ascii="Calibri" w:hAnsi="Calibri" w:cs="Arial"/>
                <w:color w:val="FFFFFF"/>
                <w:szCs w:val="26"/>
              </w:rPr>
            </w:pPr>
            <w:r>
              <w:rPr>
                <w:noProof/>
              </w:rPr>
              <w:drawing>
                <wp:anchor distT="0" distB="0" distL="114300" distR="114300" simplePos="0" relativeHeight="251659264" behindDoc="0" locked="0" layoutInCell="1" allowOverlap="1" wp14:anchorId="440C5BA4" wp14:editId="29246CAF">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rsidR="008D0D7F" w:rsidRPr="008219BB" w:rsidRDefault="008D0D7F" w:rsidP="00A804FB">
            <w:pPr>
              <w:spacing w:before="120" w:after="120"/>
              <w:jc w:val="center"/>
              <w:rPr>
                <w:rFonts w:asciiTheme="minorHAnsi" w:hAnsiTheme="minorHAnsi" w:cs="Arial"/>
                <w:b/>
                <w:i/>
                <w:color w:val="FFFFFF"/>
                <w:sz w:val="28"/>
              </w:rPr>
            </w:pPr>
            <w:r w:rsidRPr="008219BB">
              <w:rPr>
                <w:rFonts w:asciiTheme="minorHAnsi" w:hAnsiTheme="minorHAnsi" w:cs="Arial"/>
                <w:b/>
                <w:i/>
                <w:color w:val="FFFFFF"/>
                <w:sz w:val="28"/>
              </w:rPr>
              <w:t xml:space="preserve">EMPLOYEE WORKPLACE </w:t>
            </w:r>
            <w:r>
              <w:rPr>
                <w:rFonts w:asciiTheme="minorHAnsi" w:hAnsiTheme="minorHAnsi" w:cs="Arial"/>
                <w:b/>
                <w:i/>
                <w:color w:val="FFFFFF"/>
                <w:sz w:val="28"/>
              </w:rPr>
              <w:t>VIOLENCE</w:t>
            </w:r>
            <w:r w:rsidRPr="008219BB">
              <w:rPr>
                <w:rFonts w:asciiTheme="minorHAnsi" w:hAnsiTheme="minorHAnsi" w:cs="Arial"/>
                <w:b/>
                <w:i/>
                <w:color w:val="FFFFFF"/>
                <w:sz w:val="28"/>
              </w:rPr>
              <w:t xml:space="preserve"> POLICY</w:t>
            </w:r>
          </w:p>
          <w:p w:rsidR="008D0D7F" w:rsidRDefault="008D0D7F" w:rsidP="00A804FB">
            <w:pPr>
              <w:spacing w:before="120" w:after="120"/>
              <w:jc w:val="center"/>
              <w:rPr>
                <w:rFonts w:ascii="Calibri" w:hAnsi="Calibri"/>
                <w:color w:val="FFFFFF"/>
              </w:rPr>
            </w:pPr>
            <w:r>
              <w:rPr>
                <w:rFonts w:ascii="Calibri" w:hAnsi="Calibri"/>
                <w:color w:val="FFFFFF"/>
              </w:rPr>
              <w:t xml:space="preserve">STATEMENT OF </w:t>
            </w:r>
            <w:r w:rsidR="001B41E1">
              <w:rPr>
                <w:rFonts w:ascii="Calibri" w:hAnsi="Calibri"/>
                <w:color w:val="FFFFFF"/>
              </w:rPr>
              <w:t xml:space="preserve">GOVERNANCE </w:t>
            </w:r>
            <w:r>
              <w:rPr>
                <w:rFonts w:ascii="Calibri" w:hAnsi="Calibri"/>
                <w:color w:val="FFFFFF"/>
              </w:rPr>
              <w:t>POLICY</w:t>
            </w:r>
          </w:p>
        </w:tc>
      </w:tr>
      <w:tr w:rsidR="008D0D7F" w:rsidTr="008D0D7F">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8D0D7F" w:rsidRDefault="008D0D7F" w:rsidP="00A804F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8D0D7F" w:rsidRDefault="008D0D7F" w:rsidP="00A804FB">
            <w:pPr>
              <w:spacing w:line="220" w:lineRule="auto"/>
              <w:jc w:val="right"/>
              <w:rPr>
                <w:rFonts w:ascii="Calibri" w:hAnsi="Calibri"/>
                <w:b/>
                <w:noProof/>
                <w:color w:val="FFFFFF"/>
                <w:sz w:val="18"/>
              </w:rPr>
            </w:pPr>
            <w:r>
              <w:rPr>
                <w:rFonts w:ascii="Calibri" w:hAnsi="Calibri"/>
                <w:b/>
                <w:color w:val="FFFFFF"/>
                <w:sz w:val="18"/>
                <w:szCs w:val="18"/>
              </w:rPr>
              <w:t>Policy No 201.11</w:t>
            </w:r>
          </w:p>
        </w:tc>
      </w:tr>
      <w:tr w:rsidR="008D0D7F" w:rsidTr="008D0D7F">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8D0D7F" w:rsidRDefault="008D0D7F" w:rsidP="00A804F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8D0D7F" w:rsidRDefault="008D0D7F" w:rsidP="00A804FB">
            <w:pPr>
              <w:spacing w:line="220" w:lineRule="auto"/>
              <w:jc w:val="right"/>
              <w:rPr>
                <w:rFonts w:ascii="Calibri" w:hAnsi="Calibri"/>
                <w:b/>
                <w:color w:val="FFFFFF"/>
                <w:sz w:val="16"/>
                <w:szCs w:val="18"/>
              </w:rPr>
            </w:pPr>
          </w:p>
        </w:tc>
      </w:tr>
      <w:tr w:rsidR="008D0D7F" w:rsidTr="008D0D7F">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8D0D7F" w:rsidRDefault="008D0D7F" w:rsidP="00A804F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26, 2002</w:t>
            </w:r>
          </w:p>
          <w:p w:rsidR="008D0D7F" w:rsidRDefault="008D0D7F" w:rsidP="00A804F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8D0D7F" w:rsidRPr="0058533A" w:rsidRDefault="008D0D7F" w:rsidP="00A804FB">
            <w:pPr>
              <w:spacing w:line="220" w:lineRule="auto"/>
              <w:jc w:val="right"/>
              <w:rPr>
                <w:rFonts w:ascii="Calibri" w:hAnsi="Calibri"/>
                <w:sz w:val="16"/>
                <w:szCs w:val="18"/>
              </w:rPr>
            </w:pPr>
            <w:r>
              <w:rPr>
                <w:rFonts w:ascii="Calibri" w:hAnsi="Calibri"/>
                <w:sz w:val="16"/>
                <w:szCs w:val="18"/>
              </w:rPr>
              <w:t xml:space="preserve">Latest Reviewed/Revised Date:  </w:t>
            </w:r>
            <w:r w:rsidR="003B5AED">
              <w:rPr>
                <w:rFonts w:ascii="Calibri" w:hAnsi="Calibri"/>
                <w:sz w:val="16"/>
                <w:szCs w:val="18"/>
              </w:rPr>
              <w:t>November 27, 2018</w:t>
            </w:r>
          </w:p>
          <w:p w:rsidR="008D0D7F" w:rsidRDefault="008D0D7F" w:rsidP="00A804FB">
            <w:pPr>
              <w:spacing w:line="220" w:lineRule="auto"/>
              <w:jc w:val="right"/>
              <w:rPr>
                <w:rFonts w:ascii="Calibri" w:hAnsi="Calibri"/>
                <w:noProof/>
                <w:sz w:val="28"/>
              </w:rPr>
            </w:pPr>
          </w:p>
        </w:tc>
      </w:tr>
    </w:tbl>
    <w:p w:rsidR="002B14DD" w:rsidRDefault="002B14DD" w:rsidP="002B14DD">
      <w:pPr>
        <w:spacing w:line="228" w:lineRule="auto"/>
        <w:jc w:val="both"/>
        <w:rPr>
          <w:color w:val="000033"/>
          <w:sz w:val="22"/>
        </w:rPr>
      </w:pPr>
    </w:p>
    <w:p w:rsidR="00796E4B" w:rsidRPr="000F222C" w:rsidRDefault="00796E4B" w:rsidP="00796E4B">
      <w:pPr>
        <w:spacing w:line="228" w:lineRule="auto"/>
        <w:jc w:val="both"/>
        <w:rPr>
          <w:sz w:val="22"/>
          <w:szCs w:val="22"/>
        </w:rPr>
      </w:pPr>
      <w:r w:rsidRPr="000F222C">
        <w:rPr>
          <w:sz w:val="22"/>
          <w:szCs w:val="22"/>
        </w:rPr>
        <w:t>In keeping with the Mission, Vision, and Values of the Niagara Catholic District School Board, the Niagara Catholic District School Board is committed to providing a safe working environment in which all Employees</w:t>
      </w:r>
      <w:r>
        <w:rPr>
          <w:sz w:val="22"/>
          <w:szCs w:val="22"/>
        </w:rPr>
        <w:t xml:space="preserve"> </w:t>
      </w:r>
      <w:r w:rsidRPr="000F222C">
        <w:rPr>
          <w:sz w:val="22"/>
          <w:szCs w:val="22"/>
        </w:rPr>
        <w:t>are treated with consideration, dignity, respect, equity and in accordance with the gospel values of Jesus Christ, as well as the Mission, Vision and Values of the Board.</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The Board believes that the eradication of workplace violence in the school/workplace is the joint responsibility of the employer and the employee. Therefore, any employee who becomes aware of a potential workplace violence situation has a responsibility to draw appropriate attention to it.</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Workplace Violence will not be tolerated while an employee is conducting company business, or work related functions.</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If the employee believes they are at risk of violence in the workplace including domestic violence they must advise the employer and the employer will take appropriate steps which may include seeking the assistance of the local police.</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Where the occasion of workplace violence arises, the Board will achieve resolution through a formal process. During the process all information gathered is to be kept confidential.</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 xml:space="preserve">In accordance with current legislation in the Province of Ontario, the Board will assess the risks of workplace violence </w:t>
      </w:r>
      <w:hyperlink r:id="rId10" w:history="1">
        <w:r w:rsidRPr="00E83791">
          <w:rPr>
            <w:rStyle w:val="Hyperlink"/>
            <w:sz w:val="22"/>
            <w:szCs w:val="22"/>
          </w:rPr>
          <w:t>(Appendix A)</w:t>
        </w:r>
      </w:hyperlink>
      <w:r w:rsidRPr="000F222C">
        <w:rPr>
          <w:sz w:val="22"/>
          <w:szCs w:val="22"/>
        </w:rPr>
        <w:t xml:space="preserve"> that may arise from the nature of the workplace, and provide relevant training, information and instruction to the employees.</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 xml:space="preserve">This Policy is to be applied in conjunction with other Board Policies dealing with employee </w:t>
      </w:r>
      <w:proofErr w:type="spellStart"/>
      <w:r w:rsidRPr="000F222C">
        <w:rPr>
          <w:sz w:val="22"/>
          <w:szCs w:val="22"/>
        </w:rPr>
        <w:t>behaviour</w:t>
      </w:r>
      <w:proofErr w:type="spellEnd"/>
      <w:r w:rsidRPr="000F222C">
        <w:rPr>
          <w:sz w:val="22"/>
          <w:szCs w:val="22"/>
        </w:rPr>
        <w:t>, progressive discipline, conflict resolution and school safety (i.e. Code of Conduct, Access to School Premises, Criminal Background Check, Police and School Board Protocol, Occupational Health and Safety, Employee Workplace Harassment).</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The Board will review this policy with respect to workplace violence, on an annual basis, and will post this policy in the workplace along with any applicable procedures and/or related programs.</w:t>
      </w:r>
    </w:p>
    <w:p w:rsidR="002B14DD" w:rsidRPr="000F222C" w:rsidRDefault="002B14DD" w:rsidP="002C3A24">
      <w:pPr>
        <w:spacing w:line="228" w:lineRule="auto"/>
        <w:jc w:val="both"/>
        <w:rPr>
          <w:sz w:val="22"/>
          <w:szCs w:val="22"/>
        </w:rPr>
      </w:pPr>
    </w:p>
    <w:p w:rsidR="00586643" w:rsidRPr="000F222C" w:rsidRDefault="00586643" w:rsidP="002C3A24">
      <w:pPr>
        <w:spacing w:line="228" w:lineRule="auto"/>
        <w:jc w:val="both"/>
        <w:rPr>
          <w:sz w:val="22"/>
          <w:szCs w:val="22"/>
        </w:rPr>
      </w:pPr>
      <w:r w:rsidRPr="000F222C">
        <w:rPr>
          <w:sz w:val="22"/>
          <w:szCs w:val="22"/>
        </w:rPr>
        <w:t xml:space="preserve">The Director of Education will issue </w:t>
      </w:r>
      <w:hyperlink r:id="rId11" w:history="1">
        <w:r w:rsidRPr="007F33C2">
          <w:rPr>
            <w:rStyle w:val="Hyperlink"/>
            <w:i/>
            <w:sz w:val="22"/>
            <w:szCs w:val="22"/>
          </w:rPr>
          <w:t xml:space="preserve">Administrative </w:t>
        </w:r>
        <w:r w:rsidR="001B41E1" w:rsidRPr="007F33C2">
          <w:rPr>
            <w:rStyle w:val="Hyperlink"/>
            <w:i/>
            <w:sz w:val="22"/>
            <w:szCs w:val="22"/>
          </w:rPr>
          <w:t xml:space="preserve">Operational </w:t>
        </w:r>
        <w:r w:rsidR="00667FB0" w:rsidRPr="007F33C2">
          <w:rPr>
            <w:rStyle w:val="Hyperlink"/>
            <w:i/>
            <w:sz w:val="22"/>
            <w:szCs w:val="22"/>
          </w:rPr>
          <w:t>Procedures</w:t>
        </w:r>
      </w:hyperlink>
      <w:r w:rsidRPr="000F222C">
        <w:rPr>
          <w:sz w:val="22"/>
          <w:szCs w:val="22"/>
        </w:rPr>
        <w:t xml:space="preserve"> for </w:t>
      </w:r>
      <w:r w:rsidR="005329A5" w:rsidRPr="000F222C">
        <w:rPr>
          <w:sz w:val="22"/>
          <w:szCs w:val="22"/>
        </w:rPr>
        <w:t xml:space="preserve">the </w:t>
      </w:r>
      <w:r w:rsidRPr="000F222C">
        <w:rPr>
          <w:sz w:val="22"/>
          <w:szCs w:val="22"/>
        </w:rPr>
        <w:t>implementation of this policy.</w:t>
      </w:r>
    </w:p>
    <w:p w:rsidR="002B14DD" w:rsidRPr="0018671F" w:rsidRDefault="002B14DD" w:rsidP="002C3A24">
      <w:pPr>
        <w:spacing w:line="228" w:lineRule="auto"/>
        <w:jc w:val="both"/>
        <w:rPr>
          <w:b/>
          <w:bCs/>
          <w:i/>
          <w:iCs/>
          <w:color w:val="000033"/>
          <w:sz w:val="22"/>
          <w:szCs w:val="22"/>
        </w:rPr>
      </w:pPr>
    </w:p>
    <w:p w:rsidR="00586643" w:rsidRPr="0018671F" w:rsidRDefault="00586643" w:rsidP="002C3A24">
      <w:pPr>
        <w:spacing w:line="228" w:lineRule="auto"/>
        <w:jc w:val="both"/>
        <w:rPr>
          <w:b/>
          <w:bCs/>
          <w:i/>
          <w:iCs/>
          <w:color w:val="000033"/>
          <w:sz w:val="22"/>
          <w:szCs w:val="22"/>
        </w:rPr>
      </w:pPr>
      <w:r w:rsidRPr="0018671F">
        <w:rPr>
          <w:b/>
          <w:bCs/>
          <w:i/>
          <w:iCs/>
          <w:color w:val="000033"/>
          <w:sz w:val="22"/>
          <w:szCs w:val="22"/>
        </w:rPr>
        <w:t>References</w:t>
      </w:r>
    </w:p>
    <w:p w:rsidR="002C3A24" w:rsidRPr="0018671F" w:rsidRDefault="007F33C2" w:rsidP="002C3A24">
      <w:pPr>
        <w:numPr>
          <w:ilvl w:val="0"/>
          <w:numId w:val="43"/>
        </w:numPr>
        <w:tabs>
          <w:tab w:val="clear" w:pos="720"/>
        </w:tabs>
        <w:spacing w:line="228" w:lineRule="auto"/>
        <w:jc w:val="both"/>
        <w:rPr>
          <w:b/>
          <w:i/>
          <w:color w:val="0000FF"/>
          <w:sz w:val="22"/>
          <w:szCs w:val="22"/>
          <w:u w:val="single"/>
        </w:rPr>
      </w:pPr>
      <w:hyperlink r:id="rId12" w:history="1">
        <w:r w:rsidR="002C3A24" w:rsidRPr="0018671F">
          <w:rPr>
            <w:rStyle w:val="Hyperlink"/>
            <w:b/>
            <w:i/>
            <w:sz w:val="22"/>
            <w:szCs w:val="22"/>
          </w:rPr>
          <w:t>Bill 168: Occupational Health and Safety Amendment Act (Violence and Harassment in the Workplace) 2009</w:t>
        </w:r>
      </w:hyperlink>
      <w:r w:rsidR="002C3A24" w:rsidRPr="0018671F">
        <w:rPr>
          <w:b/>
          <w:i/>
          <w:color w:val="0000FF"/>
          <w:sz w:val="22"/>
          <w:szCs w:val="22"/>
          <w:u w:val="single"/>
        </w:rPr>
        <w:t xml:space="preserve"> </w:t>
      </w:r>
    </w:p>
    <w:p w:rsidR="002C3A24" w:rsidRPr="0018671F" w:rsidRDefault="002C3A24" w:rsidP="002C3A24">
      <w:pPr>
        <w:numPr>
          <w:ilvl w:val="0"/>
          <w:numId w:val="43"/>
        </w:numPr>
        <w:tabs>
          <w:tab w:val="clear" w:pos="720"/>
        </w:tabs>
        <w:spacing w:line="228" w:lineRule="auto"/>
        <w:jc w:val="both"/>
        <w:rPr>
          <w:rStyle w:val="Hyperlink"/>
          <w:b/>
          <w:i/>
          <w:sz w:val="22"/>
          <w:szCs w:val="22"/>
        </w:rPr>
      </w:pPr>
      <w:r w:rsidRPr="0018671F">
        <w:rPr>
          <w:b/>
          <w:bCs/>
          <w:i/>
          <w:color w:val="0000FF"/>
          <w:sz w:val="22"/>
          <w:szCs w:val="22"/>
          <w:u w:val="single"/>
        </w:rPr>
        <w:fldChar w:fldCharType="begin"/>
      </w:r>
      <w:r w:rsidRPr="0018671F">
        <w:rPr>
          <w:b/>
          <w:bCs/>
          <w:i/>
          <w:color w:val="0000FF"/>
          <w:sz w:val="22"/>
          <w:szCs w:val="22"/>
          <w:u w:val="single"/>
        </w:rPr>
        <w:instrText xml:space="preserve"> HYPERLINK "http://www.e-laws.gov.on.ca/html/statutes/english/elaws_statutes_90h19_e.htm" \t "_blank" </w:instrText>
      </w:r>
      <w:r w:rsidRPr="0018671F">
        <w:rPr>
          <w:b/>
          <w:bCs/>
          <w:i/>
          <w:color w:val="0000FF"/>
          <w:sz w:val="22"/>
          <w:szCs w:val="22"/>
          <w:u w:val="single"/>
        </w:rPr>
        <w:fldChar w:fldCharType="separate"/>
      </w:r>
      <w:r w:rsidRPr="0018671F">
        <w:rPr>
          <w:rStyle w:val="Hyperlink"/>
          <w:b/>
          <w:bCs/>
          <w:i/>
          <w:sz w:val="22"/>
          <w:szCs w:val="22"/>
        </w:rPr>
        <w:t xml:space="preserve">Human Rights Code </w:t>
      </w:r>
    </w:p>
    <w:p w:rsidR="002B14DD" w:rsidRPr="0018671F" w:rsidRDefault="002C3A24" w:rsidP="002C3A24">
      <w:pPr>
        <w:pStyle w:val="ListParagraph"/>
        <w:numPr>
          <w:ilvl w:val="0"/>
          <w:numId w:val="49"/>
        </w:numPr>
        <w:rPr>
          <w:rStyle w:val="Hyperlink"/>
          <w:b/>
          <w:i/>
          <w:sz w:val="22"/>
          <w:szCs w:val="22"/>
        </w:rPr>
      </w:pPr>
      <w:r w:rsidRPr="0018671F">
        <w:rPr>
          <w:sz w:val="22"/>
          <w:szCs w:val="22"/>
        </w:rPr>
        <w:fldChar w:fldCharType="end"/>
      </w:r>
      <w:r w:rsidR="002B14DD" w:rsidRPr="0018671F">
        <w:rPr>
          <w:sz w:val="22"/>
          <w:szCs w:val="22"/>
        </w:rPr>
        <w:fldChar w:fldCharType="begin"/>
      </w:r>
      <w:r w:rsidR="002B14DD" w:rsidRPr="0018671F">
        <w:rPr>
          <w:sz w:val="22"/>
          <w:szCs w:val="22"/>
        </w:rPr>
        <w:instrText xml:space="preserve"> HYPERLINK "http://www.e-laws.gov.on.ca/html/statutes/english/elaws_statutes_90m56_e.htm" \t "_blank" </w:instrText>
      </w:r>
      <w:r w:rsidR="002B14DD" w:rsidRPr="0018671F">
        <w:rPr>
          <w:sz w:val="22"/>
          <w:szCs w:val="22"/>
        </w:rPr>
        <w:fldChar w:fldCharType="separate"/>
      </w:r>
      <w:r w:rsidR="002B14DD" w:rsidRPr="0018671F">
        <w:rPr>
          <w:rStyle w:val="Hyperlink"/>
          <w:b/>
          <w:bCs/>
          <w:i/>
          <w:sz w:val="22"/>
          <w:szCs w:val="22"/>
        </w:rPr>
        <w:t>Municipal Freedom of Information and Protection of Privacy Act</w:t>
      </w:r>
    </w:p>
    <w:p w:rsidR="00C74DAC" w:rsidRPr="0018671F" w:rsidRDefault="002B14DD" w:rsidP="002C3A24">
      <w:pPr>
        <w:numPr>
          <w:ilvl w:val="0"/>
          <w:numId w:val="43"/>
        </w:numPr>
        <w:tabs>
          <w:tab w:val="clear" w:pos="720"/>
        </w:tabs>
        <w:spacing w:line="228" w:lineRule="auto"/>
        <w:jc w:val="both"/>
        <w:rPr>
          <w:rStyle w:val="Hyperlink"/>
          <w:b/>
          <w:i/>
          <w:sz w:val="22"/>
          <w:szCs w:val="22"/>
        </w:rPr>
      </w:pPr>
      <w:r w:rsidRPr="0018671F">
        <w:rPr>
          <w:b/>
          <w:bCs/>
          <w:i/>
          <w:color w:val="0000FF"/>
          <w:sz w:val="22"/>
          <w:szCs w:val="22"/>
          <w:u w:val="single"/>
        </w:rPr>
        <w:fldChar w:fldCharType="end"/>
      </w:r>
      <w:hyperlink r:id="rId13" w:history="1">
        <w:r w:rsidRPr="0018671F">
          <w:rPr>
            <w:rStyle w:val="Hyperlink"/>
            <w:b/>
            <w:bCs/>
            <w:i/>
            <w:sz w:val="22"/>
            <w:szCs w:val="22"/>
          </w:rPr>
          <w:t xml:space="preserve">Occupational Health &amp; Safety Act (December 2009) </w:t>
        </w:r>
      </w:hyperlink>
    </w:p>
    <w:p w:rsidR="002B14DD" w:rsidRPr="000F222C" w:rsidRDefault="007F33C2" w:rsidP="002C3A24">
      <w:pPr>
        <w:numPr>
          <w:ilvl w:val="0"/>
          <w:numId w:val="43"/>
        </w:numPr>
        <w:tabs>
          <w:tab w:val="clear" w:pos="720"/>
        </w:tabs>
        <w:spacing w:line="228" w:lineRule="auto"/>
        <w:jc w:val="both"/>
        <w:rPr>
          <w:rStyle w:val="Hyperlink"/>
          <w:bCs/>
        </w:rPr>
      </w:pPr>
      <w:hyperlink r:id="rId14" w:history="1">
        <w:r w:rsidR="00C74DAC" w:rsidRPr="000F222C">
          <w:rPr>
            <w:rStyle w:val="Hyperlink"/>
            <w:b/>
            <w:bCs/>
            <w:i/>
            <w:sz w:val="22"/>
            <w:szCs w:val="22"/>
          </w:rPr>
          <w:t>Workplace Violence in School Boards: A Guide to the Law</w:t>
        </w:r>
      </w:hyperlink>
      <w:r w:rsidR="002B14DD" w:rsidRPr="000F222C">
        <w:rPr>
          <w:rStyle w:val="Hyperlink"/>
        </w:rPr>
        <w:t xml:space="preserve"> </w:t>
      </w:r>
    </w:p>
    <w:p w:rsidR="002B14DD" w:rsidRPr="0018671F" w:rsidRDefault="002B14DD" w:rsidP="002C3A24">
      <w:pPr>
        <w:numPr>
          <w:ilvl w:val="0"/>
          <w:numId w:val="43"/>
        </w:numPr>
        <w:tabs>
          <w:tab w:val="clear" w:pos="720"/>
        </w:tabs>
        <w:spacing w:line="228" w:lineRule="auto"/>
        <w:jc w:val="both"/>
        <w:rPr>
          <w:b/>
          <w:i/>
          <w:sz w:val="22"/>
          <w:szCs w:val="22"/>
        </w:rPr>
      </w:pPr>
      <w:r w:rsidRPr="0018671F">
        <w:rPr>
          <w:b/>
          <w:i/>
          <w:sz w:val="22"/>
          <w:szCs w:val="22"/>
        </w:rPr>
        <w:t>Niagara Catholic District School Board Policies/Procedures</w:t>
      </w:r>
    </w:p>
    <w:p w:rsidR="00586643" w:rsidRPr="007F33C2" w:rsidRDefault="007F33C2" w:rsidP="002B5616">
      <w:pPr>
        <w:numPr>
          <w:ilvl w:val="1"/>
          <w:numId w:val="43"/>
        </w:numPr>
        <w:tabs>
          <w:tab w:val="clear" w:pos="1440"/>
        </w:tabs>
        <w:spacing w:before="100" w:beforeAutospacing="1" w:after="100" w:afterAutospacing="1" w:line="228" w:lineRule="auto"/>
        <w:ind w:left="1080"/>
        <w:jc w:val="both"/>
        <w:rPr>
          <w:rStyle w:val="Hyperlink"/>
          <w:b/>
          <w:i/>
          <w:sz w:val="22"/>
          <w:szCs w:val="22"/>
        </w:rPr>
      </w:pPr>
      <w:r>
        <w:rPr>
          <w:b/>
          <w:bCs/>
          <w:i/>
          <w:sz w:val="22"/>
          <w:szCs w:val="22"/>
        </w:rPr>
        <w:fldChar w:fldCharType="begin"/>
      </w:r>
      <w:r>
        <w:rPr>
          <w:b/>
          <w:bCs/>
          <w:i/>
          <w:sz w:val="22"/>
          <w:szCs w:val="22"/>
        </w:rPr>
        <w:instrText xml:space="preserve"> HYPERLINK "https://docushare.ncdsb.com/dsweb/Get/Document-1982038/201.7%20-%20Employee%20Workplace%20Harassment%20Policy.pdf" </w:instrText>
      </w:r>
      <w:r>
        <w:rPr>
          <w:b/>
          <w:bCs/>
          <w:i/>
          <w:sz w:val="22"/>
          <w:szCs w:val="22"/>
        </w:rPr>
      </w:r>
      <w:r>
        <w:rPr>
          <w:b/>
          <w:bCs/>
          <w:i/>
          <w:sz w:val="22"/>
          <w:szCs w:val="22"/>
        </w:rPr>
        <w:fldChar w:fldCharType="separate"/>
      </w:r>
      <w:r w:rsidR="00586643" w:rsidRPr="007F33C2">
        <w:rPr>
          <w:rStyle w:val="Hyperlink"/>
          <w:b/>
          <w:bCs/>
          <w:i/>
          <w:sz w:val="22"/>
          <w:szCs w:val="22"/>
        </w:rPr>
        <w:t>Employee Workplace Harassment Policy (201.7)</w:t>
      </w:r>
    </w:p>
    <w:p w:rsidR="00796E4B" w:rsidRPr="00E05D09" w:rsidRDefault="007F33C2" w:rsidP="007F33C2">
      <w:pPr>
        <w:numPr>
          <w:ilvl w:val="1"/>
          <w:numId w:val="43"/>
        </w:numPr>
        <w:tabs>
          <w:tab w:val="clear" w:pos="1440"/>
        </w:tabs>
        <w:spacing w:before="100" w:beforeAutospacing="1" w:line="228" w:lineRule="auto"/>
        <w:ind w:left="1080"/>
        <w:jc w:val="both"/>
        <w:rPr>
          <w:b/>
          <w:i/>
          <w:color w:val="00B050"/>
          <w:sz w:val="22"/>
          <w:szCs w:val="22"/>
          <w:u w:val="single"/>
        </w:rPr>
      </w:pPr>
      <w:r>
        <w:rPr>
          <w:b/>
          <w:bCs/>
          <w:i/>
          <w:sz w:val="22"/>
          <w:szCs w:val="22"/>
        </w:rPr>
        <w:fldChar w:fldCharType="end"/>
      </w:r>
      <w:hyperlink r:id="rId15" w:history="1">
        <w:r w:rsidR="00796E4B" w:rsidRPr="007F33C2">
          <w:rPr>
            <w:rStyle w:val="Hyperlink"/>
            <w:b/>
            <w:bCs/>
            <w:i/>
            <w:sz w:val="22"/>
            <w:szCs w:val="22"/>
          </w:rPr>
          <w:t>Privacy Policy (600.6)</w:t>
        </w:r>
      </w:hyperlink>
      <w:bookmarkStart w:id="1" w:name="_GoBack"/>
      <w:bookmarkEnd w:id="1"/>
    </w:p>
    <w:p w:rsidR="00796E4B" w:rsidRPr="0018671F" w:rsidRDefault="00796E4B" w:rsidP="00796E4B">
      <w:pPr>
        <w:spacing w:before="100" w:beforeAutospacing="1" w:after="100" w:afterAutospacing="1" w:line="228" w:lineRule="auto"/>
        <w:ind w:left="1080"/>
        <w:jc w:val="both"/>
        <w:rPr>
          <w:b/>
          <w:i/>
          <w:color w:val="0000FF"/>
          <w:sz w:val="22"/>
          <w:szCs w:val="22"/>
          <w:u w:val="single"/>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B41E1" w:rsidRPr="00907AF4" w:rsidTr="00543CF1">
        <w:trPr>
          <w:trHeight w:hRule="exact" w:val="232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1B41E1" w:rsidRPr="00907AF4" w:rsidRDefault="001B41E1" w:rsidP="00543CF1">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lastRenderedPageBreak/>
              <w:t xml:space="preserve">Adopted Date:  </w:t>
            </w:r>
          </w:p>
          <w:p w:rsidR="001B41E1" w:rsidRPr="00907AF4" w:rsidRDefault="001B41E1" w:rsidP="00543CF1">
            <w:pPr>
              <w:spacing w:line="228" w:lineRule="auto"/>
              <w:rPr>
                <w:rFonts w:ascii="Calibri" w:hAnsi="Calibri"/>
                <w:b/>
                <w:color w:val="FFFFFF"/>
                <w:sz w:val="18"/>
                <w:szCs w:val="18"/>
                <w:lang w:val="en-CA" w:eastAsia="en-CA"/>
              </w:rPr>
            </w:pPr>
          </w:p>
          <w:p w:rsidR="001B41E1" w:rsidRPr="00907AF4" w:rsidRDefault="001B41E1" w:rsidP="00543CF1">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1B41E1" w:rsidRPr="00907AF4" w:rsidRDefault="001B41E1" w:rsidP="00543CF1">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1B41E1" w:rsidRPr="00907AF4"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April 23, 2002</w:t>
            </w:r>
          </w:p>
          <w:p w:rsidR="001B41E1" w:rsidRPr="00907AF4" w:rsidRDefault="001B41E1" w:rsidP="00543CF1">
            <w:pPr>
              <w:spacing w:line="228" w:lineRule="auto"/>
              <w:rPr>
                <w:rFonts w:ascii="Calibri" w:hAnsi="Calibri"/>
                <w:b/>
                <w:sz w:val="18"/>
                <w:szCs w:val="18"/>
                <w:lang w:val="en-CA" w:eastAsia="en-CA"/>
              </w:rPr>
            </w:pP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June 15, 2010</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November 23, 2010</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1B41E1" w:rsidRPr="00907AF4"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1B41E1" w:rsidRPr="00907AF4" w:rsidRDefault="001B41E1" w:rsidP="00543CF1">
            <w:pPr>
              <w:spacing w:line="228" w:lineRule="auto"/>
              <w:rPr>
                <w:rFonts w:ascii="Calibri" w:hAnsi="Calibri"/>
                <w:b/>
                <w:sz w:val="18"/>
                <w:szCs w:val="18"/>
                <w:lang w:val="en-CA" w:eastAsia="en-CA"/>
              </w:rPr>
            </w:pPr>
          </w:p>
        </w:tc>
      </w:tr>
    </w:tbl>
    <w:p w:rsidR="009724BC" w:rsidRPr="000F222C" w:rsidRDefault="009724BC" w:rsidP="001B41E1">
      <w:pPr>
        <w:rPr>
          <w:sz w:val="22"/>
          <w:szCs w:val="22"/>
        </w:rPr>
      </w:pPr>
    </w:p>
    <w:sectPr w:rsidR="009724BC" w:rsidRPr="000F222C" w:rsidSect="00A804FB">
      <w:headerReference w:type="even" r:id="rId16"/>
      <w:headerReference w:type="default" r:id="rId17"/>
      <w:footerReference w:type="even" r:id="rId18"/>
      <w:footerReference w:type="default" r:id="rId19"/>
      <w:headerReference w:type="first" r:id="rId20"/>
      <w:footerReference w:type="first" r:id="rId21"/>
      <w:pgSz w:w="12240" w:h="15840"/>
      <w:pgMar w:top="576"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8FA" w:rsidRDefault="00F878FA">
      <w:r>
        <w:separator/>
      </w:r>
    </w:p>
  </w:endnote>
  <w:endnote w:type="continuationSeparator" w:id="0">
    <w:p w:rsidR="00F878FA" w:rsidRDefault="00F8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E1" w:rsidRDefault="001B4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B3" w:rsidRPr="00365419" w:rsidRDefault="009E43B3" w:rsidP="009E43B3">
    <w:pPr>
      <w:pStyle w:val="Footer"/>
      <w:rPr>
        <w:i/>
        <w:color w:val="808080" w:themeColor="background1" w:themeShade="80"/>
        <w:sz w:val="16"/>
        <w:szCs w:val="26"/>
      </w:rPr>
    </w:pPr>
  </w:p>
  <w:p w:rsidR="009E43B3" w:rsidRPr="00365419" w:rsidRDefault="009E43B3" w:rsidP="00800889">
    <w:pPr>
      <w:pStyle w:val="Footer"/>
      <w:pBdr>
        <w:top w:val="single" w:sz="2" w:space="1" w:color="808080" w:themeColor="background1" w:themeShade="80"/>
      </w:pBdr>
      <w:rPr>
        <w:i/>
        <w:color w:val="808080" w:themeColor="background1" w:themeShade="80"/>
        <w:sz w:val="16"/>
        <w:szCs w:val="26"/>
      </w:rPr>
    </w:pPr>
  </w:p>
  <w:p w:rsidR="009E43B3" w:rsidRPr="00365419" w:rsidRDefault="009E43B3" w:rsidP="009E43B3">
    <w:pPr>
      <w:pStyle w:val="Footer"/>
      <w:rPr>
        <w:i/>
        <w:color w:val="808080" w:themeColor="background1" w:themeShade="80"/>
        <w:sz w:val="6"/>
      </w:rPr>
    </w:pPr>
    <w:r>
      <w:rPr>
        <w:i/>
        <w:color w:val="808080" w:themeColor="background1" w:themeShade="80"/>
        <w:sz w:val="16"/>
        <w:szCs w:val="26"/>
      </w:rPr>
      <w:t xml:space="preserve">Employee Workplace Violence </w:t>
    </w:r>
    <w:r w:rsidRPr="00365419">
      <w:rPr>
        <w:i/>
        <w:color w:val="808080" w:themeColor="background1" w:themeShade="80"/>
        <w:sz w:val="16"/>
        <w:szCs w:val="26"/>
      </w:rPr>
      <w:t>Policy</w:t>
    </w:r>
    <w:r>
      <w:rPr>
        <w:i/>
        <w:color w:val="808080" w:themeColor="background1" w:themeShade="80"/>
        <w:sz w:val="16"/>
        <w:szCs w:val="26"/>
      </w:rPr>
      <w:t xml:space="preserve"> (201.11)</w:t>
    </w:r>
    <w:r w:rsidR="001B41E1">
      <w:rPr>
        <w:i/>
        <w:color w:val="808080" w:themeColor="background1" w:themeShade="80"/>
        <w:sz w:val="16"/>
        <w:szCs w:val="26"/>
      </w:rPr>
      <w:t xml:space="preserve"> Statement of Governance</w:t>
    </w:r>
  </w:p>
  <w:p w:rsidR="009E43B3" w:rsidRPr="009E43B3" w:rsidRDefault="009E43B3">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7F33C2">
      <w:rPr>
        <w:i/>
        <w:noProof/>
        <w:color w:val="808080" w:themeColor="background1" w:themeShade="80"/>
        <w:sz w:val="16"/>
      </w:rPr>
      <w:t>2</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7F33C2">
      <w:rPr>
        <w:i/>
        <w:noProof/>
        <w:color w:val="808080" w:themeColor="background1" w:themeShade="80"/>
        <w:sz w:val="16"/>
      </w:rPr>
      <w:t>2</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E1" w:rsidRDefault="001B4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8FA" w:rsidRDefault="00F878FA">
      <w:r>
        <w:separator/>
      </w:r>
    </w:p>
  </w:footnote>
  <w:footnote w:type="continuationSeparator" w:id="0">
    <w:p w:rsidR="00F878FA" w:rsidRDefault="00F8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E1" w:rsidRDefault="001B4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E1" w:rsidRDefault="001B4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E1" w:rsidRDefault="001B4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3FB9"/>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6"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9"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10"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2"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7"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A75C7"/>
    <w:multiLevelType w:val="multilevel"/>
    <w:tmpl w:val="338C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2"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3"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D5D2B"/>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6" w15:restartNumberingAfterBreak="0">
    <w:nsid w:val="448C657E"/>
    <w:multiLevelType w:val="multilevel"/>
    <w:tmpl w:val="B576E65E"/>
    <w:lvl w:ilvl="0">
      <w:start w:val="1"/>
      <w:numFmt w:val="bullet"/>
      <w:lvlText w:val=""/>
      <w:lvlJc w:val="left"/>
      <w:pPr>
        <w:tabs>
          <w:tab w:val="num" w:pos="360"/>
        </w:tabs>
        <w:ind w:left="504" w:hanging="432"/>
      </w:pPr>
      <w:rPr>
        <w:rFonts w:ascii="Symbol" w:hAnsi="Symbol" w:hint="default"/>
      </w:rPr>
    </w:lvl>
    <w:lvl w:ilvl="1">
      <w:start w:val="1"/>
      <w:numFmt w:val="lowerLetter"/>
      <w:lvlText w:val="%2."/>
      <w:lvlJc w:val="left"/>
      <w:pPr>
        <w:tabs>
          <w:tab w:val="num" w:pos="792"/>
        </w:tabs>
        <w:ind w:left="936" w:hanging="432"/>
      </w:pPr>
      <w:rPr>
        <w:rFonts w:hint="default"/>
      </w:rPr>
    </w:lvl>
    <w:lvl w:ilvl="2">
      <w:start w:val="1"/>
      <w:numFmt w:val="lowerLetter"/>
      <w:lvlText w:val="%3."/>
      <w:lvlJc w:val="left"/>
      <w:pPr>
        <w:tabs>
          <w:tab w:val="num" w:pos="1224"/>
        </w:tabs>
        <w:ind w:left="1368" w:hanging="432"/>
      </w:pPr>
      <w:rPr>
        <w:rFonts w:hint="default"/>
      </w:rPr>
    </w:lvl>
    <w:lvl w:ilvl="3">
      <w:start w:val="1"/>
      <w:numFmt w:val="lowerLetter"/>
      <w:lvlText w:val="%4."/>
      <w:lvlJc w:val="left"/>
      <w:pPr>
        <w:tabs>
          <w:tab w:val="num" w:pos="1656"/>
        </w:tabs>
        <w:ind w:left="1800" w:hanging="432"/>
      </w:pPr>
      <w:rPr>
        <w:rFonts w:hint="default"/>
      </w:rPr>
    </w:lvl>
    <w:lvl w:ilvl="4">
      <w:start w:val="1"/>
      <w:numFmt w:val="lowerLetter"/>
      <w:lvlText w:val="%5."/>
      <w:lvlJc w:val="left"/>
      <w:pPr>
        <w:tabs>
          <w:tab w:val="num" w:pos="2088"/>
        </w:tabs>
        <w:ind w:left="2232" w:hanging="432"/>
      </w:pPr>
      <w:rPr>
        <w:rFonts w:hint="default"/>
      </w:rPr>
    </w:lvl>
    <w:lvl w:ilvl="5">
      <w:start w:val="1"/>
      <w:numFmt w:val="lowerLetter"/>
      <w:lvlText w:val="%6."/>
      <w:lvlJc w:val="left"/>
      <w:pPr>
        <w:tabs>
          <w:tab w:val="num" w:pos="2520"/>
        </w:tabs>
        <w:ind w:left="2664" w:hanging="432"/>
      </w:pPr>
      <w:rPr>
        <w:rFonts w:hint="default"/>
      </w:rPr>
    </w:lvl>
    <w:lvl w:ilvl="6">
      <w:start w:val="1"/>
      <w:numFmt w:val="lowerLetter"/>
      <w:lvlText w:val="%7."/>
      <w:lvlJc w:val="left"/>
      <w:pPr>
        <w:tabs>
          <w:tab w:val="num" w:pos="2952"/>
        </w:tabs>
        <w:ind w:left="3096" w:hanging="432"/>
      </w:pPr>
      <w:rPr>
        <w:rFonts w:hint="default"/>
      </w:rPr>
    </w:lvl>
    <w:lvl w:ilvl="7">
      <w:start w:val="1"/>
      <w:numFmt w:val="lowerLetter"/>
      <w:lvlText w:val="%8."/>
      <w:lvlJc w:val="left"/>
      <w:pPr>
        <w:tabs>
          <w:tab w:val="num" w:pos="3384"/>
        </w:tabs>
        <w:ind w:left="3528" w:hanging="432"/>
      </w:pPr>
      <w:rPr>
        <w:rFonts w:hint="default"/>
      </w:rPr>
    </w:lvl>
    <w:lvl w:ilvl="8">
      <w:start w:val="1"/>
      <w:numFmt w:val="lowerLetter"/>
      <w:lvlText w:val="%9."/>
      <w:lvlJc w:val="left"/>
      <w:pPr>
        <w:tabs>
          <w:tab w:val="num" w:pos="3816"/>
        </w:tabs>
        <w:ind w:left="3960" w:hanging="432"/>
      </w:pPr>
      <w:rPr>
        <w:rFonts w:hint="default"/>
      </w:rPr>
    </w:lvl>
  </w:abstractNum>
  <w:abstractNum w:abstractNumId="27"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0317F9"/>
    <w:multiLevelType w:val="hybridMultilevel"/>
    <w:tmpl w:val="16FC3FC8"/>
    <w:lvl w:ilvl="0" w:tplc="45DEC1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31"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32"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3"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5"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7"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B281E78"/>
    <w:multiLevelType w:val="multilevel"/>
    <w:tmpl w:val="557E148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40"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41"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E019CA"/>
    <w:multiLevelType w:val="multilevel"/>
    <w:tmpl w:val="68E810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5"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7"/>
  </w:num>
  <w:num w:numId="2">
    <w:abstractNumId w:val="19"/>
  </w:num>
  <w:num w:numId="3">
    <w:abstractNumId w:val="35"/>
  </w:num>
  <w:num w:numId="4">
    <w:abstractNumId w:val="2"/>
  </w:num>
  <w:num w:numId="5">
    <w:abstractNumId w:val="14"/>
  </w:num>
  <w:num w:numId="6">
    <w:abstractNumId w:val="12"/>
  </w:num>
  <w:num w:numId="7">
    <w:abstractNumId w:val="20"/>
  </w:num>
  <w:num w:numId="8">
    <w:abstractNumId w:val="15"/>
  </w:num>
  <w:num w:numId="9">
    <w:abstractNumId w:val="27"/>
  </w:num>
  <w:num w:numId="10">
    <w:abstractNumId w:val="42"/>
  </w:num>
  <w:num w:numId="11">
    <w:abstractNumId w:val="37"/>
  </w:num>
  <w:num w:numId="12">
    <w:abstractNumId w:val="45"/>
  </w:num>
  <w:num w:numId="13">
    <w:abstractNumId w:val="3"/>
  </w:num>
  <w:num w:numId="14">
    <w:abstractNumId w:val="1"/>
  </w:num>
  <w:num w:numId="15">
    <w:abstractNumId w:val="33"/>
  </w:num>
  <w:num w:numId="16">
    <w:abstractNumId w:val="10"/>
  </w:num>
  <w:num w:numId="17">
    <w:abstractNumId w:val="13"/>
  </w:num>
  <w:num w:numId="18">
    <w:abstractNumId w:val="6"/>
  </w:num>
  <w:num w:numId="19">
    <w:abstractNumId w:val="17"/>
  </w:num>
  <w:num w:numId="20">
    <w:abstractNumId w:val="23"/>
  </w:num>
  <w:num w:numId="21">
    <w:abstractNumId w:val="4"/>
  </w:num>
  <w:num w:numId="22">
    <w:abstractNumId w:val="24"/>
  </w:num>
  <w:num w:numId="23">
    <w:abstractNumId w:val="46"/>
  </w:num>
  <w:num w:numId="24">
    <w:abstractNumId w:val="38"/>
  </w:num>
  <w:num w:numId="25">
    <w:abstractNumId w:val="29"/>
  </w:num>
  <w:num w:numId="26">
    <w:abstractNumId w:val="41"/>
  </w:num>
  <w:num w:numId="27">
    <w:abstractNumId w:val="7"/>
  </w:num>
  <w:num w:numId="28">
    <w:abstractNumId w:val="0"/>
  </w:num>
  <w:num w:numId="29">
    <w:abstractNumId w:val="9"/>
  </w:num>
  <w:num w:numId="30">
    <w:abstractNumId w:val="31"/>
  </w:num>
  <w:num w:numId="31">
    <w:abstractNumId w:val="48"/>
  </w:num>
  <w:num w:numId="32">
    <w:abstractNumId w:val="21"/>
  </w:num>
  <w:num w:numId="33">
    <w:abstractNumId w:val="30"/>
  </w:num>
  <w:num w:numId="34">
    <w:abstractNumId w:val="22"/>
  </w:num>
  <w:num w:numId="35">
    <w:abstractNumId w:val="16"/>
  </w:num>
  <w:num w:numId="36">
    <w:abstractNumId w:val="8"/>
  </w:num>
  <w:num w:numId="37">
    <w:abstractNumId w:val="32"/>
  </w:num>
  <w:num w:numId="38">
    <w:abstractNumId w:val="40"/>
  </w:num>
  <w:num w:numId="39">
    <w:abstractNumId w:val="36"/>
  </w:num>
  <w:num w:numId="40">
    <w:abstractNumId w:val="34"/>
  </w:num>
  <w:num w:numId="41">
    <w:abstractNumId w:val="44"/>
  </w:num>
  <w:num w:numId="42">
    <w:abstractNumId w:val="11"/>
  </w:num>
  <w:num w:numId="43">
    <w:abstractNumId w:val="43"/>
  </w:num>
  <w:num w:numId="44">
    <w:abstractNumId w:val="5"/>
  </w:num>
  <w:num w:numId="45">
    <w:abstractNumId w:val="18"/>
  </w:num>
  <w:num w:numId="46">
    <w:abstractNumId w:val="25"/>
  </w:num>
  <w:num w:numId="47">
    <w:abstractNumId w:val="39"/>
  </w:num>
  <w:num w:numId="48">
    <w:abstractNumId w:val="26"/>
  </w:num>
  <w:num w:numId="49">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3014"/>
    <w:rsid w:val="000268E9"/>
    <w:rsid w:val="00027F69"/>
    <w:rsid w:val="00031EC9"/>
    <w:rsid w:val="00035FEE"/>
    <w:rsid w:val="00036E1E"/>
    <w:rsid w:val="000503F5"/>
    <w:rsid w:val="00055BCD"/>
    <w:rsid w:val="000640A8"/>
    <w:rsid w:val="00066737"/>
    <w:rsid w:val="000728E3"/>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136A"/>
    <w:rsid w:val="000C17F7"/>
    <w:rsid w:val="000C298F"/>
    <w:rsid w:val="000C3FC3"/>
    <w:rsid w:val="000C458D"/>
    <w:rsid w:val="000D1DB7"/>
    <w:rsid w:val="000D39D7"/>
    <w:rsid w:val="000D4A94"/>
    <w:rsid w:val="000E1521"/>
    <w:rsid w:val="000E7173"/>
    <w:rsid w:val="000E7C91"/>
    <w:rsid w:val="000F0967"/>
    <w:rsid w:val="000F1FAA"/>
    <w:rsid w:val="000F222C"/>
    <w:rsid w:val="000F78BC"/>
    <w:rsid w:val="00100E79"/>
    <w:rsid w:val="00101F7D"/>
    <w:rsid w:val="001167CF"/>
    <w:rsid w:val="00120CE0"/>
    <w:rsid w:val="001211AA"/>
    <w:rsid w:val="00136AE5"/>
    <w:rsid w:val="00145C66"/>
    <w:rsid w:val="00150A2D"/>
    <w:rsid w:val="00157A9B"/>
    <w:rsid w:val="00157F6F"/>
    <w:rsid w:val="001608C5"/>
    <w:rsid w:val="00167A8E"/>
    <w:rsid w:val="00171A96"/>
    <w:rsid w:val="001731D2"/>
    <w:rsid w:val="0018671F"/>
    <w:rsid w:val="00192A52"/>
    <w:rsid w:val="0019309A"/>
    <w:rsid w:val="00194623"/>
    <w:rsid w:val="00195762"/>
    <w:rsid w:val="001A53A4"/>
    <w:rsid w:val="001A6252"/>
    <w:rsid w:val="001A6839"/>
    <w:rsid w:val="001B31F4"/>
    <w:rsid w:val="001B41E1"/>
    <w:rsid w:val="001B75A3"/>
    <w:rsid w:val="001C19EC"/>
    <w:rsid w:val="001C6183"/>
    <w:rsid w:val="001C7494"/>
    <w:rsid w:val="001D56A0"/>
    <w:rsid w:val="001D792F"/>
    <w:rsid w:val="001F1D72"/>
    <w:rsid w:val="001F2CEE"/>
    <w:rsid w:val="00200D4A"/>
    <w:rsid w:val="00205146"/>
    <w:rsid w:val="002104CD"/>
    <w:rsid w:val="00223540"/>
    <w:rsid w:val="002262C8"/>
    <w:rsid w:val="002320DA"/>
    <w:rsid w:val="00247340"/>
    <w:rsid w:val="00255124"/>
    <w:rsid w:val="00270B8C"/>
    <w:rsid w:val="002900CE"/>
    <w:rsid w:val="00290725"/>
    <w:rsid w:val="00292883"/>
    <w:rsid w:val="00293A53"/>
    <w:rsid w:val="002A1006"/>
    <w:rsid w:val="002A5D5E"/>
    <w:rsid w:val="002B14DD"/>
    <w:rsid w:val="002B2D1C"/>
    <w:rsid w:val="002B5616"/>
    <w:rsid w:val="002B5B0E"/>
    <w:rsid w:val="002B5D89"/>
    <w:rsid w:val="002B7980"/>
    <w:rsid w:val="002C3A24"/>
    <w:rsid w:val="002D0377"/>
    <w:rsid w:val="002D1FDA"/>
    <w:rsid w:val="002D6022"/>
    <w:rsid w:val="002E2A39"/>
    <w:rsid w:val="002E794C"/>
    <w:rsid w:val="002F7E12"/>
    <w:rsid w:val="00302642"/>
    <w:rsid w:val="00303ABE"/>
    <w:rsid w:val="00304026"/>
    <w:rsid w:val="00304B80"/>
    <w:rsid w:val="00313385"/>
    <w:rsid w:val="00322EBA"/>
    <w:rsid w:val="0032493B"/>
    <w:rsid w:val="00327524"/>
    <w:rsid w:val="00327C75"/>
    <w:rsid w:val="00331286"/>
    <w:rsid w:val="00334229"/>
    <w:rsid w:val="00336720"/>
    <w:rsid w:val="003418E2"/>
    <w:rsid w:val="003457CC"/>
    <w:rsid w:val="0034607D"/>
    <w:rsid w:val="00350174"/>
    <w:rsid w:val="00350558"/>
    <w:rsid w:val="003509FD"/>
    <w:rsid w:val="003561E7"/>
    <w:rsid w:val="0035781E"/>
    <w:rsid w:val="0036020F"/>
    <w:rsid w:val="00377583"/>
    <w:rsid w:val="00382EE4"/>
    <w:rsid w:val="003866A9"/>
    <w:rsid w:val="00387A08"/>
    <w:rsid w:val="00390169"/>
    <w:rsid w:val="0039688B"/>
    <w:rsid w:val="0039712C"/>
    <w:rsid w:val="003A1C2B"/>
    <w:rsid w:val="003A6A0F"/>
    <w:rsid w:val="003B014D"/>
    <w:rsid w:val="003B1B17"/>
    <w:rsid w:val="003B5AED"/>
    <w:rsid w:val="003B6B48"/>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67727"/>
    <w:rsid w:val="00475A77"/>
    <w:rsid w:val="00476F47"/>
    <w:rsid w:val="0048201E"/>
    <w:rsid w:val="00484677"/>
    <w:rsid w:val="00484BA9"/>
    <w:rsid w:val="00491751"/>
    <w:rsid w:val="00491911"/>
    <w:rsid w:val="004928FA"/>
    <w:rsid w:val="004A1928"/>
    <w:rsid w:val="004A7A6A"/>
    <w:rsid w:val="004B1798"/>
    <w:rsid w:val="004B6D32"/>
    <w:rsid w:val="004C1C56"/>
    <w:rsid w:val="004C5E9A"/>
    <w:rsid w:val="004D6A26"/>
    <w:rsid w:val="004E17C4"/>
    <w:rsid w:val="004E3465"/>
    <w:rsid w:val="004E7D80"/>
    <w:rsid w:val="004F7C2E"/>
    <w:rsid w:val="005035CF"/>
    <w:rsid w:val="00514FD9"/>
    <w:rsid w:val="00527B33"/>
    <w:rsid w:val="005329A5"/>
    <w:rsid w:val="00533B4F"/>
    <w:rsid w:val="005343F7"/>
    <w:rsid w:val="0054574A"/>
    <w:rsid w:val="005459B0"/>
    <w:rsid w:val="005460B2"/>
    <w:rsid w:val="00547F21"/>
    <w:rsid w:val="00551C61"/>
    <w:rsid w:val="005538F2"/>
    <w:rsid w:val="00564F63"/>
    <w:rsid w:val="005676B4"/>
    <w:rsid w:val="005710EE"/>
    <w:rsid w:val="00572039"/>
    <w:rsid w:val="005829DB"/>
    <w:rsid w:val="00584377"/>
    <w:rsid w:val="00585067"/>
    <w:rsid w:val="0058533A"/>
    <w:rsid w:val="00586643"/>
    <w:rsid w:val="00587814"/>
    <w:rsid w:val="00587D4E"/>
    <w:rsid w:val="00587E00"/>
    <w:rsid w:val="00590454"/>
    <w:rsid w:val="00595B02"/>
    <w:rsid w:val="005A185F"/>
    <w:rsid w:val="005B301B"/>
    <w:rsid w:val="005B3B7C"/>
    <w:rsid w:val="005C678C"/>
    <w:rsid w:val="005C763B"/>
    <w:rsid w:val="005D2736"/>
    <w:rsid w:val="005D59B9"/>
    <w:rsid w:val="005D7D6B"/>
    <w:rsid w:val="0060429C"/>
    <w:rsid w:val="006166A0"/>
    <w:rsid w:val="00617EA9"/>
    <w:rsid w:val="00621699"/>
    <w:rsid w:val="006257D5"/>
    <w:rsid w:val="00626085"/>
    <w:rsid w:val="00627FBE"/>
    <w:rsid w:val="00635810"/>
    <w:rsid w:val="00651632"/>
    <w:rsid w:val="0065484B"/>
    <w:rsid w:val="00663671"/>
    <w:rsid w:val="00667FB0"/>
    <w:rsid w:val="006759AF"/>
    <w:rsid w:val="00682A31"/>
    <w:rsid w:val="00687012"/>
    <w:rsid w:val="00692677"/>
    <w:rsid w:val="00692BF8"/>
    <w:rsid w:val="006957C8"/>
    <w:rsid w:val="00696856"/>
    <w:rsid w:val="006A6591"/>
    <w:rsid w:val="006B5446"/>
    <w:rsid w:val="006B629B"/>
    <w:rsid w:val="006C1048"/>
    <w:rsid w:val="006C419A"/>
    <w:rsid w:val="006D27E4"/>
    <w:rsid w:val="006E67A2"/>
    <w:rsid w:val="006F2778"/>
    <w:rsid w:val="006F3C7B"/>
    <w:rsid w:val="006F4980"/>
    <w:rsid w:val="006F5C3B"/>
    <w:rsid w:val="00703C5D"/>
    <w:rsid w:val="00710B50"/>
    <w:rsid w:val="00714B2C"/>
    <w:rsid w:val="00716562"/>
    <w:rsid w:val="00720A67"/>
    <w:rsid w:val="00722BA0"/>
    <w:rsid w:val="00734169"/>
    <w:rsid w:val="007375EB"/>
    <w:rsid w:val="00743065"/>
    <w:rsid w:val="00744187"/>
    <w:rsid w:val="007444F1"/>
    <w:rsid w:val="00744BB9"/>
    <w:rsid w:val="00746DDB"/>
    <w:rsid w:val="00751129"/>
    <w:rsid w:val="00764330"/>
    <w:rsid w:val="007643E9"/>
    <w:rsid w:val="00766D86"/>
    <w:rsid w:val="00773627"/>
    <w:rsid w:val="0077524C"/>
    <w:rsid w:val="007779F0"/>
    <w:rsid w:val="00782CB4"/>
    <w:rsid w:val="007947E4"/>
    <w:rsid w:val="00794F30"/>
    <w:rsid w:val="00794F64"/>
    <w:rsid w:val="00796E4B"/>
    <w:rsid w:val="007A1E56"/>
    <w:rsid w:val="007A66D7"/>
    <w:rsid w:val="007B1056"/>
    <w:rsid w:val="007C15D3"/>
    <w:rsid w:val="007C508D"/>
    <w:rsid w:val="007D1247"/>
    <w:rsid w:val="007E2FAA"/>
    <w:rsid w:val="007E4CF0"/>
    <w:rsid w:val="007F0A13"/>
    <w:rsid w:val="007F33C2"/>
    <w:rsid w:val="007F4EDB"/>
    <w:rsid w:val="007F51FE"/>
    <w:rsid w:val="007F53F5"/>
    <w:rsid w:val="00800889"/>
    <w:rsid w:val="008029F3"/>
    <w:rsid w:val="00805B8F"/>
    <w:rsid w:val="00806355"/>
    <w:rsid w:val="00815482"/>
    <w:rsid w:val="0081680E"/>
    <w:rsid w:val="00820BBE"/>
    <w:rsid w:val="00830D48"/>
    <w:rsid w:val="00833076"/>
    <w:rsid w:val="008379EC"/>
    <w:rsid w:val="0084207C"/>
    <w:rsid w:val="008464E0"/>
    <w:rsid w:val="008513BE"/>
    <w:rsid w:val="00852FB9"/>
    <w:rsid w:val="008662E7"/>
    <w:rsid w:val="00867446"/>
    <w:rsid w:val="00871E8B"/>
    <w:rsid w:val="008731F2"/>
    <w:rsid w:val="0087688A"/>
    <w:rsid w:val="00877680"/>
    <w:rsid w:val="00877AC9"/>
    <w:rsid w:val="00885008"/>
    <w:rsid w:val="0088698A"/>
    <w:rsid w:val="0088748D"/>
    <w:rsid w:val="00890C99"/>
    <w:rsid w:val="00893A57"/>
    <w:rsid w:val="00894B7C"/>
    <w:rsid w:val="00897A70"/>
    <w:rsid w:val="008A68CB"/>
    <w:rsid w:val="008B761A"/>
    <w:rsid w:val="008C1ED9"/>
    <w:rsid w:val="008C5BD1"/>
    <w:rsid w:val="008D049E"/>
    <w:rsid w:val="008D0D7F"/>
    <w:rsid w:val="008D2614"/>
    <w:rsid w:val="008D68DB"/>
    <w:rsid w:val="008E5837"/>
    <w:rsid w:val="00903EBC"/>
    <w:rsid w:val="00907D00"/>
    <w:rsid w:val="009113D6"/>
    <w:rsid w:val="00912AF1"/>
    <w:rsid w:val="00912EB1"/>
    <w:rsid w:val="00915841"/>
    <w:rsid w:val="00925DDC"/>
    <w:rsid w:val="009273F9"/>
    <w:rsid w:val="009346FE"/>
    <w:rsid w:val="00945746"/>
    <w:rsid w:val="009503A0"/>
    <w:rsid w:val="00951F50"/>
    <w:rsid w:val="00955572"/>
    <w:rsid w:val="00962930"/>
    <w:rsid w:val="009724BC"/>
    <w:rsid w:val="0098284F"/>
    <w:rsid w:val="0099103C"/>
    <w:rsid w:val="00994EA9"/>
    <w:rsid w:val="00994FD1"/>
    <w:rsid w:val="009B11EC"/>
    <w:rsid w:val="009B65A0"/>
    <w:rsid w:val="009C30EF"/>
    <w:rsid w:val="009C65D4"/>
    <w:rsid w:val="009D1D7D"/>
    <w:rsid w:val="009D3819"/>
    <w:rsid w:val="009D4ADA"/>
    <w:rsid w:val="009D6B54"/>
    <w:rsid w:val="009D78CE"/>
    <w:rsid w:val="009E43B3"/>
    <w:rsid w:val="009E5C41"/>
    <w:rsid w:val="009F361B"/>
    <w:rsid w:val="009F7926"/>
    <w:rsid w:val="00A033B2"/>
    <w:rsid w:val="00A06B93"/>
    <w:rsid w:val="00A10B39"/>
    <w:rsid w:val="00A143E1"/>
    <w:rsid w:val="00A154B1"/>
    <w:rsid w:val="00A16101"/>
    <w:rsid w:val="00A35585"/>
    <w:rsid w:val="00A36D9C"/>
    <w:rsid w:val="00A4483C"/>
    <w:rsid w:val="00A4708D"/>
    <w:rsid w:val="00A51798"/>
    <w:rsid w:val="00A54E8D"/>
    <w:rsid w:val="00A562FD"/>
    <w:rsid w:val="00A62FD5"/>
    <w:rsid w:val="00A63B2B"/>
    <w:rsid w:val="00A67AB3"/>
    <w:rsid w:val="00A72D5B"/>
    <w:rsid w:val="00A76599"/>
    <w:rsid w:val="00A80443"/>
    <w:rsid w:val="00A804FB"/>
    <w:rsid w:val="00A81853"/>
    <w:rsid w:val="00A84BDD"/>
    <w:rsid w:val="00A904B4"/>
    <w:rsid w:val="00AA2F93"/>
    <w:rsid w:val="00AA5FA8"/>
    <w:rsid w:val="00AA5FF1"/>
    <w:rsid w:val="00AB2273"/>
    <w:rsid w:val="00AB287B"/>
    <w:rsid w:val="00AB29C2"/>
    <w:rsid w:val="00AC3906"/>
    <w:rsid w:val="00AD6654"/>
    <w:rsid w:val="00AD67E8"/>
    <w:rsid w:val="00AE024C"/>
    <w:rsid w:val="00AE47D0"/>
    <w:rsid w:val="00AF2B4C"/>
    <w:rsid w:val="00AF3635"/>
    <w:rsid w:val="00AF4083"/>
    <w:rsid w:val="00AF7290"/>
    <w:rsid w:val="00B0267B"/>
    <w:rsid w:val="00B02EAB"/>
    <w:rsid w:val="00B04885"/>
    <w:rsid w:val="00B12C77"/>
    <w:rsid w:val="00B13839"/>
    <w:rsid w:val="00B1561B"/>
    <w:rsid w:val="00B220B5"/>
    <w:rsid w:val="00B26F74"/>
    <w:rsid w:val="00B30BFF"/>
    <w:rsid w:val="00B35F65"/>
    <w:rsid w:val="00B4113E"/>
    <w:rsid w:val="00B4164C"/>
    <w:rsid w:val="00B558C7"/>
    <w:rsid w:val="00B67255"/>
    <w:rsid w:val="00B719B1"/>
    <w:rsid w:val="00B72796"/>
    <w:rsid w:val="00B80E25"/>
    <w:rsid w:val="00B84427"/>
    <w:rsid w:val="00B86ACB"/>
    <w:rsid w:val="00B91275"/>
    <w:rsid w:val="00B9553A"/>
    <w:rsid w:val="00BC479A"/>
    <w:rsid w:val="00BE059A"/>
    <w:rsid w:val="00BF3B0F"/>
    <w:rsid w:val="00BF696D"/>
    <w:rsid w:val="00C124C1"/>
    <w:rsid w:val="00C13ABE"/>
    <w:rsid w:val="00C2294E"/>
    <w:rsid w:val="00C2422F"/>
    <w:rsid w:val="00C24278"/>
    <w:rsid w:val="00C25EDD"/>
    <w:rsid w:val="00C31B06"/>
    <w:rsid w:val="00C378C0"/>
    <w:rsid w:val="00C41727"/>
    <w:rsid w:val="00C42407"/>
    <w:rsid w:val="00C54132"/>
    <w:rsid w:val="00C57DBF"/>
    <w:rsid w:val="00C664BA"/>
    <w:rsid w:val="00C71D87"/>
    <w:rsid w:val="00C72C5E"/>
    <w:rsid w:val="00C73468"/>
    <w:rsid w:val="00C74568"/>
    <w:rsid w:val="00C74DAC"/>
    <w:rsid w:val="00C775FD"/>
    <w:rsid w:val="00C867E8"/>
    <w:rsid w:val="00C959CE"/>
    <w:rsid w:val="00CA635E"/>
    <w:rsid w:val="00CA6B9C"/>
    <w:rsid w:val="00CA7833"/>
    <w:rsid w:val="00CB062B"/>
    <w:rsid w:val="00CB1A43"/>
    <w:rsid w:val="00CB4508"/>
    <w:rsid w:val="00CB6CA0"/>
    <w:rsid w:val="00CB78BD"/>
    <w:rsid w:val="00CC1429"/>
    <w:rsid w:val="00CC4200"/>
    <w:rsid w:val="00CE1C85"/>
    <w:rsid w:val="00CE22F6"/>
    <w:rsid w:val="00D0225A"/>
    <w:rsid w:val="00D04E0A"/>
    <w:rsid w:val="00D13B3C"/>
    <w:rsid w:val="00D140D7"/>
    <w:rsid w:val="00D147A2"/>
    <w:rsid w:val="00D213E1"/>
    <w:rsid w:val="00D24D78"/>
    <w:rsid w:val="00D2730E"/>
    <w:rsid w:val="00D30FE5"/>
    <w:rsid w:val="00D430EF"/>
    <w:rsid w:val="00D476B9"/>
    <w:rsid w:val="00D5594F"/>
    <w:rsid w:val="00D55A51"/>
    <w:rsid w:val="00D5625B"/>
    <w:rsid w:val="00D56998"/>
    <w:rsid w:val="00D67318"/>
    <w:rsid w:val="00D76BF8"/>
    <w:rsid w:val="00D80EFE"/>
    <w:rsid w:val="00D96B4D"/>
    <w:rsid w:val="00DA0CF3"/>
    <w:rsid w:val="00DA45C3"/>
    <w:rsid w:val="00DB6A7F"/>
    <w:rsid w:val="00DC6078"/>
    <w:rsid w:val="00DD0A0B"/>
    <w:rsid w:val="00DD0A35"/>
    <w:rsid w:val="00DD7023"/>
    <w:rsid w:val="00DF1066"/>
    <w:rsid w:val="00DF5B53"/>
    <w:rsid w:val="00E02E3A"/>
    <w:rsid w:val="00E0415A"/>
    <w:rsid w:val="00E06A8F"/>
    <w:rsid w:val="00E1724A"/>
    <w:rsid w:val="00E30558"/>
    <w:rsid w:val="00E32352"/>
    <w:rsid w:val="00E47FBB"/>
    <w:rsid w:val="00E534C0"/>
    <w:rsid w:val="00E65D91"/>
    <w:rsid w:val="00E67F4C"/>
    <w:rsid w:val="00E71E63"/>
    <w:rsid w:val="00E7766C"/>
    <w:rsid w:val="00E776A6"/>
    <w:rsid w:val="00E83791"/>
    <w:rsid w:val="00E85240"/>
    <w:rsid w:val="00E857D5"/>
    <w:rsid w:val="00E90707"/>
    <w:rsid w:val="00E90B0B"/>
    <w:rsid w:val="00E979FF"/>
    <w:rsid w:val="00EA706C"/>
    <w:rsid w:val="00EA7BD2"/>
    <w:rsid w:val="00EB1DEA"/>
    <w:rsid w:val="00EB3A92"/>
    <w:rsid w:val="00ED0894"/>
    <w:rsid w:val="00EE2E37"/>
    <w:rsid w:val="00EE30C5"/>
    <w:rsid w:val="00EE33D0"/>
    <w:rsid w:val="00EE3786"/>
    <w:rsid w:val="00EE78CA"/>
    <w:rsid w:val="00EF3F64"/>
    <w:rsid w:val="00F0108D"/>
    <w:rsid w:val="00F01A30"/>
    <w:rsid w:val="00F02BDE"/>
    <w:rsid w:val="00F03E8B"/>
    <w:rsid w:val="00F139B2"/>
    <w:rsid w:val="00F208A8"/>
    <w:rsid w:val="00F21A70"/>
    <w:rsid w:val="00F224CF"/>
    <w:rsid w:val="00F2500A"/>
    <w:rsid w:val="00F33BC4"/>
    <w:rsid w:val="00F35357"/>
    <w:rsid w:val="00F35C5B"/>
    <w:rsid w:val="00F36C7F"/>
    <w:rsid w:val="00F506DC"/>
    <w:rsid w:val="00F53955"/>
    <w:rsid w:val="00F573A9"/>
    <w:rsid w:val="00F60C37"/>
    <w:rsid w:val="00F614D1"/>
    <w:rsid w:val="00F71D03"/>
    <w:rsid w:val="00F74875"/>
    <w:rsid w:val="00F75CC1"/>
    <w:rsid w:val="00F8411B"/>
    <w:rsid w:val="00F846D2"/>
    <w:rsid w:val="00F878FA"/>
    <w:rsid w:val="00F95848"/>
    <w:rsid w:val="00F97DED"/>
    <w:rsid w:val="00FA2650"/>
    <w:rsid w:val="00FA2D74"/>
    <w:rsid w:val="00FA49B3"/>
    <w:rsid w:val="00FA681D"/>
    <w:rsid w:val="00FB0A89"/>
    <w:rsid w:val="00FB7601"/>
    <w:rsid w:val="00FC007B"/>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4EDD34-D93D-4516-B7A8-4747C3D6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ca/laws/statute/90o01"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ontla.on.ca/web/bills/bills_detail.do?locale=en&amp;BillID=218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share.ncdsb.com/dsweb/Get/Document-1981943/201.11%20-%20Employee%20Workplace%20Violence%20Policy%20AOP.pdf" TargetMode="External"/><Relationship Id="rId5" Type="http://schemas.openxmlformats.org/officeDocument/2006/relationships/settings" Target="settings.xml"/><Relationship Id="rId15" Type="http://schemas.openxmlformats.org/officeDocument/2006/relationships/hyperlink" Target="https://docushare.ncdsb.com/dsweb/Get/Document-1982062/600.6%20-%20Privacy%20Policy.pdf" TargetMode="External"/><Relationship Id="rId23" Type="http://schemas.openxmlformats.org/officeDocument/2006/relationships/theme" Target="theme/theme1.xml"/><Relationship Id="rId10" Type="http://schemas.openxmlformats.org/officeDocument/2006/relationships/hyperlink" Target="https://docushare.ncdsb.com/dsweb/Get/Document-1914060/Appendix%20A%20RISK%20ASSESSMENTS%20WORKPLACE%20VIOLENCE.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ontario.ca/document/workplace-violence-school-boards-guide-law"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AFD5A5BC-3D69-4262-A2A9-692F17B9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19</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3924</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Pisano, Anna</cp:lastModifiedBy>
  <cp:revision>10</cp:revision>
  <cp:lastPrinted>2018-11-29T21:36:00Z</cp:lastPrinted>
  <dcterms:created xsi:type="dcterms:W3CDTF">2018-11-29T19:59:00Z</dcterms:created>
  <dcterms:modified xsi:type="dcterms:W3CDTF">2020-04-08T16:21:00Z</dcterms:modified>
</cp:coreProperties>
</file>