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61"/>
        <w:ind w:left="2" w:right="0"/>
        <w:jc w:val="center"/>
        <w:rPr>
          <w:b w:val="0"/>
          <w:bCs w:val="0"/>
        </w:rPr>
      </w:pPr>
      <w:r>
        <w:rPr>
          <w:spacing w:val="0"/>
          <w:w w:val="100"/>
        </w:rPr>
        <w:t>SCHED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USER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CLAS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CLAS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2150" w:right="1792" w:firstLine="4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DESC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981" w:right="511" w:hanging="47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390" w:hRule="exact"/>
        </w:trPr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102" w:right="9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Board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ities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ludin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pStyle w:val="TableParagraph"/>
              <w:ind w:left="102" w:right="1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autho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sporti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vities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Continuing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tholic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nstru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dministr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</w:p>
          <w:p>
            <w:pPr>
              <w:pStyle w:val="TableParagraph"/>
              <w:ind w:left="102" w:right="10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ustodial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dditional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ustodian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</w:tr>
      <w:tr>
        <w:trPr>
          <w:trHeight w:val="1117" w:hRule="exact"/>
        </w:trPr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19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Youth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ot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Profit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out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ated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Comm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ity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Groups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iding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free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harge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dministr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</w:p>
          <w:p>
            <w:pPr>
              <w:pStyle w:val="TableParagraph"/>
              <w:ind w:left="102" w:right="4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custodi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dditional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ustodian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d.</w:t>
            </w:r>
          </w:p>
        </w:tc>
      </w:tr>
      <w:tr>
        <w:trPr>
          <w:trHeight w:val="3598" w:hRule="exact"/>
        </w:trPr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Youth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lat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Commu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ity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Gro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tivities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fit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outh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roups,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roups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involv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childr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outh</w:t>
            </w:r>
          </w:p>
          <w:p>
            <w:pPr>
              <w:pStyle w:val="TableParagraph"/>
              <w:ind w:left="102" w:right="36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outs/Guid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YMCA/YWCA,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Clubs,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roups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tivities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</w:t>
            </w:r>
          </w:p>
          <w:p>
            <w:pPr>
              <w:pStyle w:val="TableParagraph"/>
              <w:spacing w:line="238" w:lineRule="auto" w:before="6"/>
              <w:ind w:left="102" w:right="2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ot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profit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ogniz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hildr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n’s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sport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ation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ice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iders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memb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iliat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Provin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sports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org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Minist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ourism</w:t>
            </w:r>
          </w:p>
          <w:p>
            <w:pPr>
              <w:pStyle w:val="TableParagraph"/>
              <w:spacing w:before="5"/>
              <w:ind w:left="102" w:right="2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profit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childcare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ration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fore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aft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r-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childcare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(as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hild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t,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i w:val="0"/>
                <w:spacing w:val="0"/>
                <w:w w:val="100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dministr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</w:p>
          <w:p>
            <w:pPr>
              <w:pStyle w:val="TableParagraph"/>
              <w:ind w:left="102" w:right="1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ustodial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dditional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ustodian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d.</w:t>
            </w:r>
          </w:p>
        </w:tc>
      </w:tr>
      <w:tr>
        <w:trPr>
          <w:trHeight w:val="1666" w:hRule="exact"/>
        </w:trPr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2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Chari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able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19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profit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haritable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groups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loc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pStyle w:val="TableParagraph"/>
              <w:ind w:left="102" w:right="47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lubs,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ommunity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ssoci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roups,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dministr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il.</w:t>
            </w:r>
          </w:p>
          <w:p>
            <w:pPr>
              <w:pStyle w:val="TableParagraph"/>
              <w:spacing w:before="5"/>
              <w:ind w:left="102" w:right="10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*Niaga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holic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staff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booki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dministr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</w:p>
          <w:p>
            <w:pPr>
              <w:pStyle w:val="TableParagraph"/>
              <w:ind w:left="102" w:right="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ustodial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dditional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ustodian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d.</w:t>
            </w:r>
          </w:p>
        </w:tc>
      </w:tr>
      <w:tr>
        <w:trPr>
          <w:trHeight w:val="3598" w:hRule="exact"/>
        </w:trPr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102" w:right="89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102" w:right="3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ligio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ult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ral,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ice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ognized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Political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Organizations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l/Provin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ial/Mun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ipal)</w:t>
            </w:r>
          </w:p>
          <w:p>
            <w:pPr>
              <w:pStyle w:val="TableParagraph"/>
              <w:spacing w:before="5"/>
              <w:ind w:left="102" w:right="10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Individuals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gr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ups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iding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Progra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mmunity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harg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Parti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ipation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(p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instru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tion/sup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rvision)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music,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rts,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mnasti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lass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sports</w:t>
            </w:r>
          </w:p>
          <w:p>
            <w:pPr>
              <w:pStyle w:val="TableParagraph"/>
              <w:spacing w:before="5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Grou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Dri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ation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progra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1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oll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univ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rsit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nterpris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ral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blic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Niagara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Cat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olic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staff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oki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r-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profit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Administr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ustodial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dditional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ustodian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d.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3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Applic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dministr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tholic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rs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5"/>
          <w:type w:val="continuous"/>
          <w:pgSz w:w="12240" w:h="15840"/>
          <w:pgMar w:footer="711" w:top="1320" w:bottom="900" w:left="740" w:right="740"/>
          <w:pgNumType w:start="1"/>
        </w:sectPr>
      </w:pPr>
    </w:p>
    <w:p>
      <w:pPr>
        <w:spacing w:before="71"/>
        <w:ind w:left="7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REVISED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39" w:hRule="exact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7" w:lineRule="auto" w:before="97"/>
              <w:ind w:left="416" w:right="78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CILITY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ENTAL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CLAS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7" w:lineRule="auto" w:before="97"/>
              <w:ind w:left="416" w:right="784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CILITY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ENTAL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CLAS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7" w:lineRule="auto" w:before="97"/>
              <w:ind w:left="421" w:right="79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CILITY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ENTAL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CLAS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214" w:hRule="exact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1542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Classro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$1.45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1542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2.70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nasi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gular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tabs>
                <w:tab w:pos="1542" w:val="left" w:leader="none"/>
              </w:tabs>
              <w:spacing w:line="27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Double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$14.45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tabs>
                <w:tab w:pos="1542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$7.20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nasi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tabs>
                <w:tab w:pos="1542" w:val="left" w:leader="none"/>
              </w:tabs>
              <w:spacing w:line="27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Double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$49.05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tabs>
                <w:tab w:pos="1542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$24.55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1542" w:val="left" w:leader="none"/>
              </w:tabs>
              <w:ind w:left="102" w:right="5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$3.60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n)</w:t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pStyle w:val="TableParagraph"/>
              <w:ind w:left="15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$10.55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laying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ields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hools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ind w:left="15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ind w:left="15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$5.35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1542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Classro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$4.90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1542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$9.20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nasi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tabs>
                <w:tab w:pos="1542" w:val="left" w:leader="none"/>
              </w:tabs>
              <w:spacing w:line="27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Double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$49.05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tabs>
                <w:tab w:pos="1542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$24.55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542" w:val="left" w:leader="none"/>
              </w:tabs>
              <w:ind w:left="102" w:right="4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$12.25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n)</w:t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pStyle w:val="TableParagraph"/>
              <w:ind w:left="15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$35.85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laying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ields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hools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ind w:left="15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$14.35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ind w:left="15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$18.20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3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1540" w:val="left" w:leader="none"/>
              </w:tabs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Classro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$11.55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1540" w:val="left" w:leader="none"/>
              </w:tabs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$21.65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nasi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tabs>
                <w:tab w:pos="1540" w:val="left" w:leader="none"/>
              </w:tabs>
              <w:spacing w:line="27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Double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$115.45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tabs>
                <w:tab w:pos="1540" w:val="left" w:leader="none"/>
              </w:tabs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$57.75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1540" w:val="left" w:leader="none"/>
              </w:tabs>
              <w:ind w:left="99" w:right="4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$28.85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n)</w:t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pStyle w:val="TableParagraph"/>
              <w:ind w:left="15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$84.35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laying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ields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hools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ind w:left="15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$33.75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1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ind w:left="15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$42.80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 w:before="69"/>
        <w:ind w:left="740" w:right="114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nego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iat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quir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nts.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hool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hild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poll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sta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agr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711" w:top="1080" w:bottom="900" w:left="700" w:right="780"/>
        </w:sectPr>
      </w:pPr>
    </w:p>
    <w:p>
      <w:pPr>
        <w:spacing w:before="59"/>
        <w:ind w:left="19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INISTR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before="96"/>
        <w:ind w:left="190" w:right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oups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90" w:right="0"/>
        <w:jc w:val="left"/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s: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$25.00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ili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(Class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;</w:t>
      </w:r>
    </w:p>
    <w:p>
      <w:pPr>
        <w:pStyle w:val="BodyText"/>
        <w:ind w:left="910" w:right="1115"/>
        <w:jc w:val="left"/>
      </w:pPr>
      <w:r>
        <w:rPr>
          <w:b w:val="0"/>
          <w:bCs w:val="0"/>
          <w:spacing w:val="0"/>
          <w:w w:val="100"/>
        </w:rPr>
        <w:t>$125.00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(Class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264" w:right="0"/>
        <w:jc w:val="left"/>
        <w:rPr>
          <w:b w:val="0"/>
          <w:bCs w:val="0"/>
        </w:rPr>
      </w:pPr>
      <w:r>
        <w:rPr/>
        <w:pict>
          <v:group style="position:absolute;margin-left:84.573997pt;margin-top:-133.376892pt;width:442.97599pt;height:107.76pt;mso-position-horizontal-relative:page;mso-position-vertical-relative:paragraph;z-index:-323" coordorigin="1691,-2668" coordsize="8860,2155">
            <v:group style="position:absolute;left:1697;top:-2662;width:8848;height:2" coordorigin="1697,-2662" coordsize="8848,2">
              <v:shape style="position:absolute;left:1697;top:-2662;width:8848;height:2" coordorigin="1697,-2662" coordsize="8848,0" path="m1697,-2662l10545,-2662e" filled="f" stroked="t" strokeweight=".580pt" strokecolor="#000000">
                <v:path arrowok="t"/>
              </v:shape>
            </v:group>
            <v:group style="position:absolute;left:1702;top:-2657;width:2;height:2134" coordorigin="1702,-2657" coordsize="2,2134">
              <v:shape style="position:absolute;left:1702;top:-2657;width:2;height:2134" coordorigin="1702,-2657" coordsize="0,2134" path="m1702,-2657l1702,-523e" filled="f" stroked="t" strokeweight=".580pt" strokecolor="#000000">
                <v:path arrowok="t"/>
              </v:shape>
            </v:group>
            <v:group style="position:absolute;left:1697;top:-518;width:8848;height:2" coordorigin="1697,-518" coordsize="8848,2">
              <v:shape style="position:absolute;left:1697;top:-518;width:8848;height:2" coordorigin="1697,-518" coordsize="8848,0" path="m1697,-518l10545,-518e" filled="f" stroked="t" strokeweight=".58001pt" strokecolor="#000000">
                <v:path arrowok="t"/>
              </v:shape>
            </v:group>
            <v:group style="position:absolute;left:10540;top:-2657;width:2;height:2134" coordorigin="10540,-2657" coordsize="2,2134">
              <v:shape style="position:absolute;left:10540;top:-2657;width:2;height:2134" coordorigin="10540,-2657" coordsize="0,2134" path="m10540,-2657l10540,-523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pacing w:val="0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ELLATION</w:t>
      </w:r>
      <w:r>
        <w:rPr>
          <w:spacing w:val="0"/>
          <w:w w:val="100"/>
        </w:rPr>
        <w:t> </w:t>
      </w:r>
      <w:r>
        <w:rPr>
          <w:spacing w:val="-4"/>
          <w:w w:val="100"/>
        </w:rPr>
        <w:t>F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6"/>
        <w:ind w:left="264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0.00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rmit.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218" w:right="0"/>
        <w:jc w:val="left"/>
        <w:rPr>
          <w:b w:val="0"/>
          <w:bCs w:val="0"/>
        </w:rPr>
      </w:pPr>
      <w:r>
        <w:rPr/>
        <w:pict>
          <v:group style="position:absolute;margin-left:88.293999pt;margin-top:-78.546890pt;width:435.53598pt;height:53.74pt;mso-position-horizontal-relative:page;mso-position-vertical-relative:paragraph;z-index:-322" coordorigin="1766,-1571" coordsize="8711,1075">
            <v:group style="position:absolute;left:1772;top:-1565;width:8699;height:2" coordorigin="1772,-1565" coordsize="8699,2">
              <v:shape style="position:absolute;left:1772;top:-1565;width:8699;height:2" coordorigin="1772,-1565" coordsize="8699,0" path="m1772,-1565l10471,-1565e" filled="f" stroked="t" strokeweight=".580pt" strokecolor="#000000">
                <v:path arrowok="t"/>
              </v:shape>
            </v:group>
            <v:group style="position:absolute;left:1776;top:-1560;width:2;height:1054" coordorigin="1776,-1560" coordsize="2,1054">
              <v:shape style="position:absolute;left:1776;top:-1560;width:2;height:1054" coordorigin="1776,-1560" coordsize="0,1054" path="m1776,-1560l1776,-507e" filled="f" stroked="t" strokeweight=".580pt" strokecolor="#000000">
                <v:path arrowok="t"/>
              </v:shape>
            </v:group>
            <v:group style="position:absolute;left:1772;top:-502;width:8699;height:2" coordorigin="1772,-502" coordsize="8699,2">
              <v:shape style="position:absolute;left:1772;top:-502;width:8699;height:2" coordorigin="1772,-502" coordsize="8699,0" path="m1772,-502l10471,-502e" filled="f" stroked="t" strokeweight=".580pt" strokecolor="#000000">
                <v:path arrowok="t"/>
              </v:shape>
            </v:group>
            <v:group style="position:absolute;left:10466;top:-1560;width:2;height:1054" coordorigin="10466,-1560" coordsize="2,1054">
              <v:shape style="position:absolute;left:10466;top:-1560;width:2;height:1054" coordorigin="10466,-1560" coordsize="0,1054" path="m10466,-1560l10466,-507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STODIAL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left="218" w:right="0"/>
        <w:jc w:val="left"/>
      </w:pP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minimum,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k)</w:t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3" w:hRule="exact"/>
        </w:trPr>
        <w:tc>
          <w:tcPr>
            <w:tcW w:w="30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f:</w:t>
            </w:r>
          </w:p>
        </w:tc>
        <w:tc>
          <w:tcPr>
            <w:tcW w:w="4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2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$18.40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</w:tr>
      <w:tr>
        <w:trPr>
          <w:trHeight w:val="343" w:hRule="exact"/>
        </w:trPr>
        <w:tc>
          <w:tcPr>
            <w:tcW w:w="30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4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$26.14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</w:tr>
      <w:tr>
        <w:trPr>
          <w:trHeight w:val="958" w:hRule="exact"/>
        </w:trPr>
        <w:tc>
          <w:tcPr>
            <w:tcW w:w="30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4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2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$39.21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spacing w:before="21"/>
              <w:ind w:left="2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$52.30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pStyle w:val="TableParagraph"/>
              <w:spacing w:before="24"/>
              <w:ind w:left="2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$65.35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Holid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</w:tr>
    </w:tbl>
    <w:p>
      <w:pPr>
        <w:pStyle w:val="BodyText"/>
        <w:spacing w:line="240" w:lineRule="auto" w:before="65"/>
        <w:ind w:left="218" w:right="863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dditional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ustodial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holder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ustodial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230" w:right="0"/>
        <w:jc w:val="left"/>
        <w:rPr>
          <w:b w:val="0"/>
          <w:bCs w:val="0"/>
        </w:rPr>
      </w:pPr>
      <w:r>
        <w:rPr/>
        <w:pict>
          <v:group style="position:absolute;margin-left:86.013992pt;margin-top:-228.776871pt;width:439.97599pt;height:203.16001pt;mso-position-horizontal-relative:page;mso-position-vertical-relative:paragraph;z-index:-321" coordorigin="1720,-4576" coordsize="8800,4063">
            <v:group style="position:absolute;left:1726;top:-4570;width:8788;height:2" coordorigin="1726,-4570" coordsize="8788,2">
              <v:shape style="position:absolute;left:1726;top:-4570;width:8788;height:2" coordorigin="1726,-4570" coordsize="8788,0" path="m1726,-4570l10514,-4570e" filled="f" stroked="t" strokeweight=".58001pt" strokecolor="#000000">
                <v:path arrowok="t"/>
              </v:shape>
            </v:group>
            <v:group style="position:absolute;left:1731;top:-4565;width:2;height:4042" coordorigin="1731,-4565" coordsize="2,4042">
              <v:shape style="position:absolute;left:1731;top:-4565;width:2;height:4042" coordorigin="1731,-4565" coordsize="0,4042" path="m1731,-4565l1731,-523e" filled="f" stroked="t" strokeweight=".580pt" strokecolor="#000000">
                <v:path arrowok="t"/>
              </v:shape>
            </v:group>
            <v:group style="position:absolute;left:1726;top:-518;width:8788;height:2" coordorigin="1726,-518" coordsize="8788,2">
              <v:shape style="position:absolute;left:1726;top:-518;width:8788;height:2" coordorigin="1726,-518" coordsize="8788,0" path="m1726,-518l10514,-518e" filled="f" stroked="t" strokeweight=".579980pt" strokecolor="#000000">
                <v:path arrowok="t"/>
              </v:shape>
            </v:group>
            <v:group style="position:absolute;left:10509;top:-4565;width:2;height:4042" coordorigin="10509,-4565" coordsize="2,4042">
              <v:shape style="position:absolute;left:10509;top:-4565;width:2;height:4042" coordorigin="10509,-4565" coordsize="0,4042" path="m10509,-4565l10509,-523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pacing w:val="0"/>
          <w:w w:val="100"/>
        </w:rPr>
        <w:t>DE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deposit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ind w:right="1302"/>
        <w:jc w:val="left"/>
      </w:pPr>
      <w:r>
        <w:rPr>
          <w:b w:val="0"/>
          <w:bCs w:val="0"/>
          <w:spacing w:val="0"/>
          <w:w w:val="100"/>
        </w:rPr>
        <w:t>$100.00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roup,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posits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rmit.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544"/>
        <w:jc w:val="left"/>
      </w:pPr>
      <w:r>
        <w:rPr/>
        <w:pict>
          <v:group style="position:absolute;margin-left:87.213982pt;margin-top:79.943085pt;width:437.69608pt;height:68.136040pt;mso-position-horizontal-relative:page;mso-position-vertical-relative:paragraph;z-index:-319" coordorigin="1744,1599" coordsize="8754,1363">
            <v:group style="position:absolute;left:1750;top:1605;width:8742;height:2" coordorigin="1750,1605" coordsize="8742,2">
              <v:shape style="position:absolute;left:1750;top:1605;width:8742;height:2" coordorigin="1750,1605" coordsize="8742,0" path="m1750,1605l10492,1605e" filled="f" stroked="t" strokeweight=".58004pt" strokecolor="#000000">
                <v:path arrowok="t"/>
              </v:shape>
            </v:group>
            <v:group style="position:absolute;left:1755;top:1609;width:2;height:1342" coordorigin="1755,1609" coordsize="2,1342">
              <v:shape style="position:absolute;left:1755;top:1609;width:2;height:1342" coordorigin="1755,1609" coordsize="0,1342" path="m1755,1609l1755,2951e" filled="f" stroked="t" strokeweight=".580pt" strokecolor="#000000">
                <v:path arrowok="t"/>
              </v:shape>
            </v:group>
            <v:group style="position:absolute;left:1750;top:2956;width:8742;height:2" coordorigin="1750,2956" coordsize="8742,2">
              <v:shape style="position:absolute;left:1750;top:2956;width:8742;height:2" coordorigin="1750,2956" coordsize="8742,0" path="m1750,2956l10492,2956e" filled="f" stroked="t" strokeweight=".58004pt" strokecolor="#000000">
                <v:path arrowok="t"/>
              </v:shape>
            </v:group>
            <v:group style="position:absolute;left:10488;top:1609;width:2;height:1342" coordorigin="10488,1609" coordsize="2,1342">
              <v:shape style="position:absolute;left:10488;top:1609;width:2;height:1342" coordorigin="10488,1609" coordsize="0,1342" path="m10488,1609l10488,2951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posit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$35.00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lass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242" w:right="0"/>
        <w:jc w:val="left"/>
        <w:rPr>
          <w:b w:val="0"/>
          <w:bCs w:val="0"/>
        </w:rPr>
      </w:pPr>
      <w:r>
        <w:rPr/>
        <w:pict>
          <v:group style="position:absolute;margin-left:86.613983pt;margin-top:-170.466888pt;width:438.89602pt;height:144.73001pt;mso-position-horizontal-relative:page;mso-position-vertical-relative:paragraph;z-index:-320" coordorigin="1732,-3409" coordsize="8778,2895">
            <v:group style="position:absolute;left:1738;top:-3404;width:8766;height:2" coordorigin="1738,-3404" coordsize="8766,2">
              <v:shape style="position:absolute;left:1738;top:-3404;width:8766;height:2" coordorigin="1738,-3404" coordsize="8766,0" path="m1738,-3404l10504,-3404e" filled="f" stroked="t" strokeweight=".58001pt" strokecolor="#000000">
                <v:path arrowok="t"/>
              </v:shape>
            </v:group>
            <v:group style="position:absolute;left:1743;top:-3399;width:2;height:2873" coordorigin="1743,-3399" coordsize="2,2873">
              <v:shape style="position:absolute;left:1743;top:-3399;width:2;height:2873" coordorigin="1743,-3399" coordsize="0,2873" path="m1743,-3399l1743,-525e" filled="f" stroked="t" strokeweight=".580pt" strokecolor="#000000">
                <v:path arrowok="t"/>
              </v:shape>
            </v:group>
            <v:group style="position:absolute;left:1738;top:-521;width:8766;height:2" coordorigin="1738,-521" coordsize="8766,2">
              <v:shape style="position:absolute;left:1738;top:-521;width:8766;height:2" coordorigin="1738,-521" coordsize="8766,0" path="m1738,-521l10504,-521e" filled="f" stroked="t" strokeweight=".58004pt" strokecolor="#000000">
                <v:path arrowok="t"/>
              </v:shape>
            </v:group>
            <v:group style="position:absolute;left:10500;top:-3399;width:2;height:2873" coordorigin="10500,-3399" coordsize="2,2873">
              <v:shape style="position:absolute;left:10500;top:-3399;width:2;height:2873" coordorigin="10500,-3399" coordsize="0,2873" path="m10500,-3399l10500,-525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pacing w:val="0"/>
          <w:w w:val="100"/>
        </w:rPr>
        <w:t>TECHNI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QUI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6"/>
        <w:ind w:left="242" w:right="878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udio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ipal.</w:t>
      </w:r>
    </w:p>
    <w:sectPr>
      <w:pgSz w:w="12240" w:h="15840"/>
      <w:pgMar w:header="0" w:footer="711" w:top="1200" w:bottom="900" w:left="16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460022pt;margin-top:745.465271pt;width:9.53776pt;height:11.96pt;mso-position-horizontal-relative:page;mso-position-vertical-relative:page;z-index:-323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3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7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Levinski, Kathy</dc:creator>
  <dcterms:created xsi:type="dcterms:W3CDTF">2019-07-24T09:44:50Z</dcterms:created>
  <dcterms:modified xsi:type="dcterms:W3CDTF">2019-07-24T09:44:50Z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LastSaved">
    <vt:filetime>2019-07-24T00:00:00Z</vt:filetime>
  </property>
</Properties>
</file>